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73" w:rsidRDefault="00925F06">
      <w:pPr>
        <w:snapToGrid w:val="0"/>
        <w:spacing w:line="480" w:lineRule="exact"/>
        <w:jc w:val="center"/>
        <w:rPr>
          <w:rFonts w:ascii="Times New Roman" w:eastAsia="標楷體" w:hAnsi="Times New Roman"/>
          <w:b/>
          <w:sz w:val="28"/>
        </w:rPr>
      </w:pPr>
      <w:bookmarkStart w:id="0" w:name="_GoBack"/>
      <w:r>
        <w:rPr>
          <w:rFonts w:ascii="Times New Roman" w:eastAsia="標楷體" w:hAnsi="Times New Roman"/>
          <w:b/>
          <w:sz w:val="28"/>
        </w:rPr>
        <w:t>國科會</w:t>
      </w:r>
      <w:r>
        <w:rPr>
          <w:rFonts w:ascii="Times New Roman" w:eastAsia="標楷體" w:hAnsi="Times New Roman"/>
          <w:b/>
          <w:sz w:val="28"/>
        </w:rPr>
        <w:t>113</w:t>
      </w:r>
      <w:r>
        <w:rPr>
          <w:rFonts w:ascii="Times New Roman" w:eastAsia="標楷體" w:hAnsi="Times New Roman"/>
          <w:b/>
          <w:sz w:val="28"/>
        </w:rPr>
        <w:t>年度擬真情境式親師溝通技巧之線上刻意練習研究</w:t>
      </w:r>
      <w:bookmarkEnd w:id="0"/>
    </w:p>
    <w:p w:rsidR="00D60C73" w:rsidRDefault="00925F06">
      <w:pPr>
        <w:snapToGrid w:val="0"/>
        <w:spacing w:line="480" w:lineRule="exact"/>
        <w:jc w:val="center"/>
        <w:rPr>
          <w:rFonts w:ascii="Times New Roman" w:eastAsia="標楷體" w:hAnsi="Times New Roman"/>
          <w:b/>
          <w:sz w:val="28"/>
        </w:rPr>
      </w:pPr>
      <w:r>
        <w:rPr>
          <w:rFonts w:ascii="Times New Roman" w:eastAsia="標楷體" w:hAnsi="Times New Roman"/>
          <w:b/>
          <w:sz w:val="28"/>
        </w:rPr>
        <w:t>研究參與實施計畫</w:t>
      </w:r>
    </w:p>
    <w:p w:rsidR="00D60C73" w:rsidRDefault="00925F06">
      <w:pPr>
        <w:pStyle w:val="a7"/>
        <w:numPr>
          <w:ilvl w:val="0"/>
          <w:numId w:val="1"/>
        </w:numPr>
        <w:spacing w:line="480" w:lineRule="exact"/>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依據</w:t>
      </w:r>
    </w:p>
    <w:p w:rsidR="00D60C73" w:rsidRDefault="00925F06">
      <w:pPr>
        <w:pStyle w:val="a7"/>
        <w:numPr>
          <w:ilvl w:val="0"/>
          <w:numId w:val="2"/>
        </w:numPr>
        <w:spacing w:line="480" w:lineRule="exact"/>
        <w:rPr>
          <w:rFonts w:ascii="Times New Roman" w:eastAsia="標楷體" w:hAnsi="Times New Roman"/>
        </w:rPr>
      </w:pPr>
      <w:r>
        <w:rPr>
          <w:rFonts w:ascii="Times New Roman" w:eastAsia="標楷體" w:hAnsi="Times New Roman"/>
        </w:rPr>
        <w:t>依據「國科會</w:t>
      </w:r>
      <w:r>
        <w:rPr>
          <w:rFonts w:ascii="Times New Roman" w:eastAsia="標楷體" w:hAnsi="Times New Roman"/>
        </w:rPr>
        <w:t>113</w:t>
      </w:r>
      <w:r>
        <w:rPr>
          <w:rFonts w:ascii="Times New Roman" w:eastAsia="標楷體" w:hAnsi="Times New Roman"/>
        </w:rPr>
        <w:t>年度擬真情境式親師溝通技巧之線上刻意練習研究」研究計畫辦理。</w:t>
      </w:r>
    </w:p>
    <w:p w:rsidR="00D60C73" w:rsidRDefault="00925F06">
      <w:pPr>
        <w:pStyle w:val="a7"/>
        <w:numPr>
          <w:ilvl w:val="0"/>
          <w:numId w:val="1"/>
        </w:numPr>
        <w:spacing w:line="480" w:lineRule="exact"/>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目的</w:t>
      </w:r>
    </w:p>
    <w:p w:rsidR="00D60C73" w:rsidRDefault="00925F06">
      <w:pPr>
        <w:pStyle w:val="a7"/>
        <w:numPr>
          <w:ilvl w:val="0"/>
          <w:numId w:val="3"/>
        </w:numPr>
        <w:spacing w:line="480" w:lineRule="exact"/>
        <w:ind w:left="964" w:hanging="482"/>
        <w:rPr>
          <w:rFonts w:ascii="Times New Roman" w:eastAsia="標楷體" w:hAnsi="Times New Roman"/>
        </w:rPr>
      </w:pPr>
      <w:r>
        <w:rPr>
          <w:rFonts w:ascii="Times New Roman" w:eastAsia="標楷體" w:hAnsi="Times New Roman"/>
        </w:rPr>
        <w:t>規劃擬真情境式線上刻意練習與回饋系統，透過課程和刻意練習，提昇教師親師溝通之技巧及效能。</w:t>
      </w:r>
    </w:p>
    <w:p w:rsidR="00D60C73" w:rsidRDefault="00925F06">
      <w:pPr>
        <w:pStyle w:val="a7"/>
        <w:numPr>
          <w:ilvl w:val="0"/>
          <w:numId w:val="3"/>
        </w:numPr>
        <w:spacing w:line="480" w:lineRule="exact"/>
        <w:rPr>
          <w:rFonts w:ascii="Times New Roman" w:eastAsia="標楷體" w:hAnsi="Times New Roman"/>
        </w:rPr>
      </w:pPr>
      <w:r>
        <w:rPr>
          <w:rFonts w:ascii="Times New Roman" w:eastAsia="標楷體" w:hAnsi="Times New Roman"/>
        </w:rPr>
        <w:t>探究教師接受親師溝通技巧刻意練習訓練對於親師溝通實務應用的經驗與成效，作為未來發展遠距學習和刻意練習的基石。</w:t>
      </w:r>
    </w:p>
    <w:p w:rsidR="00D60C73" w:rsidRDefault="00925F06">
      <w:pPr>
        <w:pStyle w:val="a7"/>
        <w:numPr>
          <w:ilvl w:val="0"/>
          <w:numId w:val="1"/>
        </w:numPr>
        <w:spacing w:line="480" w:lineRule="exact"/>
        <w:rPr>
          <w:rFonts w:ascii="Times New Roman" w:eastAsia="標楷體" w:hAnsi="Times New Roman"/>
        </w:rPr>
      </w:pPr>
      <w:r>
        <w:rPr>
          <w:rFonts w:ascii="Times New Roman" w:eastAsia="標楷體" w:hAnsi="Times New Roman"/>
        </w:rPr>
        <w:t>研究簡介</w:t>
      </w:r>
    </w:p>
    <w:p w:rsidR="00D60C73" w:rsidRDefault="00925F06">
      <w:pPr>
        <w:pStyle w:val="a7"/>
        <w:spacing w:line="480" w:lineRule="exact"/>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本研究旨在研發一套結合擬真式情境訓練與刻意練習等創新教學，協助在職或培育教師發展親師溝通技巧的系統，讓教師可以透過網路遠距學習，取得親師溝通技巧。親師溝通對學校與家庭建立有品質關係的至為重要，對於學生的學業發展、學校適應、社會能力、情緒與心理健康均有正向的影響。因此，就學術發展而言，本計畫可以刺激學術界對於親師合作、教師輔導知能、專業技巧刻意練習等主題的發展，讓研究能對實務的開展有</w:t>
      </w:r>
      <w:r>
        <w:rPr>
          <w:rFonts w:ascii="Times New Roman" w:eastAsia="標楷體" w:hAnsi="Times New Roman"/>
        </w:rPr>
        <w:t>所幫助。而就社會面而言，本計畫除了可以幫助</w:t>
      </w:r>
      <w:r>
        <w:rPr>
          <w:rFonts w:ascii="Times New Roman" w:eastAsia="標楷體" w:hAnsi="Times New Roman"/>
        </w:rPr>
        <w:t xml:space="preserve"> 40 </w:t>
      </w:r>
      <w:r>
        <w:rPr>
          <w:rFonts w:ascii="Times New Roman" w:eastAsia="標楷體" w:hAnsi="Times New Roman"/>
        </w:rPr>
        <w:t>位教師取得親師溝通技巧；更重要的是，這套訓練工具可以幫助無數教師透過遠距學習，取得親師溝通技巧。教師如能與家長形成正向與良善的親師合作循環，學生、家長和學校都能更得到益處。</w:t>
      </w:r>
    </w:p>
    <w:p w:rsidR="00D60C73" w:rsidRDefault="00925F06">
      <w:pPr>
        <w:pStyle w:val="a7"/>
        <w:numPr>
          <w:ilvl w:val="0"/>
          <w:numId w:val="1"/>
        </w:numPr>
        <w:spacing w:line="480" w:lineRule="exact"/>
        <w:rPr>
          <w:rFonts w:ascii="Times New Roman" w:eastAsia="標楷體" w:hAnsi="Times New Roman"/>
        </w:rPr>
      </w:pPr>
      <w:r>
        <w:rPr>
          <w:rFonts w:ascii="Times New Roman" w:eastAsia="標楷體" w:hAnsi="Times New Roman"/>
        </w:rPr>
        <w:t>研究者簡介－杜淑芬教授</w:t>
      </w:r>
    </w:p>
    <w:p w:rsidR="00D60C73" w:rsidRDefault="00925F06">
      <w:pPr>
        <w:pStyle w:val="a7"/>
        <w:numPr>
          <w:ilvl w:val="0"/>
          <w:numId w:val="4"/>
        </w:numPr>
        <w:spacing w:line="480" w:lineRule="exact"/>
        <w:rPr>
          <w:rFonts w:ascii="Times New Roman" w:eastAsia="標楷體" w:hAnsi="Times New Roman"/>
        </w:rPr>
      </w:pPr>
      <w:r>
        <w:rPr>
          <w:rFonts w:ascii="Times New Roman" w:eastAsia="標楷體" w:hAnsi="Times New Roman"/>
        </w:rPr>
        <w:t>現職：中原大學教育研究所教授。</w:t>
      </w:r>
    </w:p>
    <w:p w:rsidR="00D60C73" w:rsidRDefault="00925F06">
      <w:pPr>
        <w:pStyle w:val="a7"/>
        <w:numPr>
          <w:ilvl w:val="0"/>
          <w:numId w:val="4"/>
        </w:numPr>
        <w:spacing w:line="480" w:lineRule="exact"/>
        <w:rPr>
          <w:rFonts w:ascii="Times New Roman" w:eastAsia="標楷體" w:hAnsi="Times New Roman"/>
        </w:rPr>
      </w:pPr>
      <w:r>
        <w:rPr>
          <w:rFonts w:ascii="Times New Roman" w:eastAsia="標楷體" w:hAnsi="Times New Roman"/>
        </w:rPr>
        <w:t>學歷：台灣師範大學諮商心理博士。</w:t>
      </w:r>
    </w:p>
    <w:p w:rsidR="00D60C73" w:rsidRDefault="00925F06">
      <w:pPr>
        <w:pStyle w:val="a7"/>
        <w:numPr>
          <w:ilvl w:val="0"/>
          <w:numId w:val="4"/>
        </w:numPr>
        <w:spacing w:line="480" w:lineRule="exact"/>
        <w:rPr>
          <w:rFonts w:ascii="Times New Roman" w:eastAsia="標楷體" w:hAnsi="Times New Roman"/>
        </w:rPr>
      </w:pPr>
      <w:r>
        <w:rPr>
          <w:rFonts w:ascii="Times New Roman" w:eastAsia="標楷體" w:hAnsi="Times New Roman"/>
        </w:rPr>
        <w:t>經歷：國小、國中駐區或駐校心理師；元智大學兼任心理諮商老師；行政院核能研究所特約心理諮商師。</w:t>
      </w:r>
    </w:p>
    <w:p w:rsidR="00D60C73" w:rsidRDefault="00925F06">
      <w:pPr>
        <w:pStyle w:val="a7"/>
        <w:numPr>
          <w:ilvl w:val="0"/>
          <w:numId w:val="1"/>
        </w:numPr>
        <w:spacing w:line="480" w:lineRule="exact"/>
      </w:pPr>
      <w:r>
        <w:rPr>
          <w:rFonts w:ascii="Times New Roman" w:eastAsia="標楷體" w:hAnsi="Times New Roman"/>
        </w:rPr>
        <w:t xml:space="preserve"> </w:t>
      </w:r>
      <w:r>
        <w:rPr>
          <w:rFonts w:ascii="標楷體" w:eastAsia="標楷體" w:hAnsi="標楷體"/>
        </w:rPr>
        <w:t>參加對象：</w:t>
      </w:r>
    </w:p>
    <w:p w:rsidR="00D60C73" w:rsidRDefault="00925F06">
      <w:pPr>
        <w:pStyle w:val="a7"/>
        <w:spacing w:line="480" w:lineRule="exact"/>
        <w:rPr>
          <w:rFonts w:ascii="標楷體" w:eastAsia="標楷體" w:hAnsi="標楷體"/>
        </w:rPr>
      </w:pPr>
      <w:r>
        <w:rPr>
          <w:rFonts w:ascii="標楷體" w:eastAsia="標楷體" w:hAnsi="標楷體"/>
        </w:rPr>
        <w:t>中小學教師</w:t>
      </w:r>
      <w:r>
        <w:rPr>
          <w:rFonts w:ascii="標楷體" w:eastAsia="標楷體" w:hAnsi="標楷體"/>
        </w:rPr>
        <w:t>40</w:t>
      </w:r>
      <w:r>
        <w:rPr>
          <w:rFonts w:ascii="標楷體" w:eastAsia="標楷體" w:hAnsi="標楷體"/>
        </w:rPr>
        <w:t>名，以能夠配合全程參加一年期訓練計畫為優先。</w:t>
      </w:r>
    </w:p>
    <w:p w:rsidR="00D60C73" w:rsidRDefault="00925F06">
      <w:pPr>
        <w:pStyle w:val="a7"/>
        <w:widowControl/>
        <w:numPr>
          <w:ilvl w:val="0"/>
          <w:numId w:val="1"/>
        </w:numPr>
        <w:spacing w:line="480" w:lineRule="exact"/>
      </w:pPr>
      <w:r>
        <w:rPr>
          <w:rFonts w:ascii="Times New Roman" w:eastAsia="標楷體" w:hAnsi="Times New Roman"/>
        </w:rPr>
        <w:t>學習</w:t>
      </w:r>
      <w:r>
        <w:rPr>
          <w:rFonts w:ascii="標楷體" w:eastAsia="標楷體" w:hAnsi="標楷體" w:cs="新細明體"/>
          <w:color w:val="000000"/>
          <w:kern w:val="0"/>
        </w:rPr>
        <w:t>內容及方式：</w:t>
      </w:r>
    </w:p>
    <w:p w:rsidR="00D60C73" w:rsidRDefault="00925F06">
      <w:pPr>
        <w:pStyle w:val="a7"/>
        <w:widowControl/>
        <w:spacing w:line="480" w:lineRule="exact"/>
        <w:rPr>
          <w:rFonts w:ascii="標楷體" w:eastAsia="標楷體" w:hAnsi="標楷體" w:cs="新細明體"/>
          <w:color w:val="000000"/>
          <w:kern w:val="0"/>
        </w:rPr>
      </w:pPr>
      <w:r>
        <w:rPr>
          <w:rFonts w:ascii="標楷體" w:eastAsia="標楷體" w:hAnsi="標楷體" w:cs="新細明體"/>
          <w:color w:val="000000"/>
          <w:kern w:val="0"/>
        </w:rPr>
        <w:t>學習內容為親師溝通的策略及技巧，參與者將透過研究者所開發之線上課程應用程式來進行每週一次的學習及刻意練習。</w:t>
      </w:r>
    </w:p>
    <w:p w:rsidR="00D60C73" w:rsidRDefault="00925F06">
      <w:pPr>
        <w:pStyle w:val="a7"/>
        <w:numPr>
          <w:ilvl w:val="0"/>
          <w:numId w:val="1"/>
        </w:numPr>
        <w:spacing w:line="480" w:lineRule="exact"/>
        <w:rPr>
          <w:rFonts w:ascii="標楷體" w:eastAsia="標楷體" w:hAnsi="標楷體"/>
        </w:rPr>
      </w:pPr>
      <w:r>
        <w:rPr>
          <w:rFonts w:ascii="標楷體" w:eastAsia="標楷體" w:hAnsi="標楷體"/>
        </w:rPr>
        <w:t xml:space="preserve"> </w:t>
      </w:r>
      <w:r>
        <w:rPr>
          <w:rFonts w:ascii="標楷體" w:eastAsia="標楷體" w:hAnsi="標楷體"/>
        </w:rPr>
        <w:t>可能的工作任務：</w:t>
      </w:r>
    </w:p>
    <w:p w:rsidR="00D60C73" w:rsidRDefault="00925F06">
      <w:pPr>
        <w:pStyle w:val="a7"/>
        <w:spacing w:line="480" w:lineRule="exact"/>
        <w:ind w:left="482"/>
      </w:pPr>
      <w:r>
        <w:rPr>
          <w:rFonts w:eastAsia="標楷體"/>
          <w:noProof/>
          <w:shd w:val="clear" w:color="auto" w:fill="FFFFFF"/>
        </w:rPr>
        <w:lastRenderedPageBreak/>
        <mc:AlternateContent>
          <mc:Choice Requires="wpg">
            <w:drawing>
              <wp:anchor distT="0" distB="0" distL="114300" distR="114300" simplePos="0" relativeHeight="251656704" behindDoc="0" locked="0" layoutInCell="1" allowOverlap="1">
                <wp:simplePos x="0" y="0"/>
                <wp:positionH relativeFrom="page">
                  <wp:posOffset>512448</wp:posOffset>
                </wp:positionH>
                <wp:positionV relativeFrom="paragraph">
                  <wp:posOffset>1671322</wp:posOffset>
                </wp:positionV>
                <wp:extent cx="6540208" cy="2379954"/>
                <wp:effectExtent l="0" t="0" r="12992" b="0"/>
                <wp:wrapSquare wrapText="bothSides"/>
                <wp:docPr id="1" name="資料庫圖表 8"/>
                <wp:cNvGraphicFramePr/>
                <a:graphic xmlns:a="http://schemas.openxmlformats.org/drawingml/2006/main">
                  <a:graphicData uri="http://schemas.microsoft.com/office/word/2010/wordprocessingGroup">
                    <wpg:wgp>
                      <wpg:cNvGrpSpPr/>
                      <wpg:grpSpPr>
                        <a:xfrm>
                          <a:off x="0" y="0"/>
                          <a:ext cx="6540208" cy="2379954"/>
                          <a:chOff x="0" y="0"/>
                          <a:chExt cx="6540208" cy="2379954"/>
                        </a:xfrm>
                      </wpg:grpSpPr>
                      <wps:wsp>
                        <wps:cNvPr id="2" name="手繪多邊形 2"/>
                        <wps:cNvSpPr/>
                        <wps:spPr>
                          <a:xfrm>
                            <a:off x="0" y="707919"/>
                            <a:ext cx="1216618" cy="1003462"/>
                          </a:xfrm>
                          <a:custGeom>
                            <a:avLst/>
                            <a:gdLst>
                              <a:gd name="f0" fmla="val 10800000"/>
                              <a:gd name="f1" fmla="val 5400000"/>
                              <a:gd name="f2" fmla="val 180"/>
                              <a:gd name="f3" fmla="val w"/>
                              <a:gd name="f4" fmla="val h"/>
                              <a:gd name="f5" fmla="val 0"/>
                              <a:gd name="f6" fmla="val 1216622"/>
                              <a:gd name="f7" fmla="val 1003458"/>
                              <a:gd name="f8" fmla="val 100346"/>
                              <a:gd name="f9" fmla="val 44926"/>
                              <a:gd name="f10" fmla="val 1116276"/>
                              <a:gd name="f11" fmla="val 1171696"/>
                              <a:gd name="f12" fmla="val 903112"/>
                              <a:gd name="f13" fmla="val 958532"/>
                              <a:gd name="f14" fmla="+- 0 0 -90"/>
                              <a:gd name="f15" fmla="*/ f3 1 1216622"/>
                              <a:gd name="f16" fmla="*/ f4 1 1003458"/>
                              <a:gd name="f17" fmla="+- f7 0 f5"/>
                              <a:gd name="f18" fmla="+- f6 0 f5"/>
                              <a:gd name="f19" fmla="*/ f14 f0 1"/>
                              <a:gd name="f20" fmla="*/ f18 1 1216622"/>
                              <a:gd name="f21" fmla="*/ f17 1 1003458"/>
                              <a:gd name="f22" fmla="*/ 0 f18 1"/>
                              <a:gd name="f23" fmla="*/ 100346 f17 1"/>
                              <a:gd name="f24" fmla="*/ 100346 f18 1"/>
                              <a:gd name="f25" fmla="*/ 0 f17 1"/>
                              <a:gd name="f26" fmla="*/ 1116276 f18 1"/>
                              <a:gd name="f27" fmla="*/ 1216622 f18 1"/>
                              <a:gd name="f28" fmla="*/ 903112 f17 1"/>
                              <a:gd name="f29" fmla="*/ 1003458 f17 1"/>
                              <a:gd name="f30" fmla="*/ f19 1 f2"/>
                              <a:gd name="f31" fmla="*/ f22 1 1216622"/>
                              <a:gd name="f32" fmla="*/ f23 1 1003458"/>
                              <a:gd name="f33" fmla="*/ f24 1 1216622"/>
                              <a:gd name="f34" fmla="*/ f25 1 1003458"/>
                              <a:gd name="f35" fmla="*/ f26 1 1216622"/>
                              <a:gd name="f36" fmla="*/ f27 1 1216622"/>
                              <a:gd name="f37" fmla="*/ f28 1 1003458"/>
                              <a:gd name="f38" fmla="*/ f29 1 1003458"/>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216622" h="1003458">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701" cap="flat">
                            <a:solidFill>
                              <a:srgbClr val="ED7D31"/>
                            </a:solidFill>
                            <a:prstDash val="solid"/>
                            <a:miter/>
                          </a:ln>
                        </wps:spPr>
                        <wps:txbx>
                          <w:txbxContent>
                            <w:p w:rsidR="00D60C73" w:rsidRDefault="00925F06">
                              <w:pPr>
                                <w:numPr>
                                  <w:ilvl w:val="1"/>
                                  <w:numId w:val="5"/>
                                </w:numPr>
                                <w:spacing w:after="40" w:line="216" w:lineRule="auto"/>
                                <w:textAlignment w:val="auto"/>
                              </w:pPr>
                              <w:r>
                                <w:rPr>
                                  <w:rFonts w:eastAsia="Calibri" w:cs="Calibri"/>
                                  <w:color w:val="000000"/>
                                  <w:sz w:val="20"/>
                                  <w:szCs w:val="20"/>
                                </w:rPr>
                                <w:t>知後同意書</w:t>
                              </w:r>
                            </w:p>
                            <w:p w:rsidR="00D60C73" w:rsidRDefault="00925F06">
                              <w:pPr>
                                <w:numPr>
                                  <w:ilvl w:val="1"/>
                                  <w:numId w:val="6"/>
                                </w:numPr>
                                <w:spacing w:after="40" w:line="216" w:lineRule="auto"/>
                                <w:textAlignment w:val="auto"/>
                              </w:pPr>
                              <w:r>
                                <w:rPr>
                                  <w:rFonts w:eastAsia="Calibri" w:cs="Calibri"/>
                                  <w:color w:val="000000"/>
                                  <w:sz w:val="20"/>
                                  <w:szCs w:val="20"/>
                                </w:rPr>
                                <w:t>前測問卷</w:t>
                              </w:r>
                            </w:p>
                            <w:p w:rsidR="00D60C73" w:rsidRDefault="00925F06">
                              <w:pPr>
                                <w:numPr>
                                  <w:ilvl w:val="1"/>
                                  <w:numId w:val="7"/>
                                </w:numPr>
                                <w:spacing w:after="40" w:line="216" w:lineRule="auto"/>
                                <w:textAlignment w:val="auto"/>
                              </w:pPr>
                              <w:r>
                                <w:rPr>
                                  <w:rFonts w:eastAsia="Calibri" w:cs="Calibri"/>
                                  <w:color w:val="000000"/>
                                  <w:sz w:val="20"/>
                                  <w:szCs w:val="20"/>
                                </w:rPr>
                                <w:t>模擬演練</w:t>
                              </w:r>
                            </w:p>
                          </w:txbxContent>
                        </wps:txbx>
                        <wps:bodyPr vert="horz" wrap="square" lIns="42144" tIns="42144" rIns="42144" bIns="257165" anchor="t" anchorCtr="0" compatLnSpc="0">
                          <a:noAutofit/>
                        </wps:bodyPr>
                      </wps:wsp>
                      <wps:wsp>
                        <wps:cNvPr id="3" name="手繪多邊形 3"/>
                        <wps:cNvSpPr/>
                        <wps:spPr>
                          <a:xfrm>
                            <a:off x="630433" y="755559"/>
                            <a:ext cx="1624395" cy="1624395"/>
                          </a:xfrm>
                          <a:custGeom>
                            <a:avLst/>
                            <a:gdLst>
                              <a:gd name="f0" fmla="val 10800000"/>
                              <a:gd name="f1" fmla="val 5400000"/>
                              <a:gd name="f2" fmla="val 180"/>
                              <a:gd name="f3" fmla="val w"/>
                              <a:gd name="f4" fmla="val h"/>
                              <a:gd name="f5" fmla="val 0"/>
                              <a:gd name="f6" fmla="val 1624399"/>
                              <a:gd name="f7" fmla="+- 0 0 6526117"/>
                              <a:gd name="f8" fmla="val 155321"/>
                              <a:gd name="f9" fmla="val 1185235"/>
                              <a:gd name="f10" fmla="val 229393"/>
                              <a:gd name="f11" fmla="val 1143170"/>
                              <a:gd name="f12" fmla="val 670227"/>
                              <a:gd name="f13" fmla="val 9024489"/>
                              <a:gd name="f14" fmla="val 1264488"/>
                              <a:gd name="f15" fmla="val 1229928"/>
                              <a:gd name="f16" fmla="val 1432042"/>
                              <a:gd name="f17" fmla="val 1164202"/>
                              <a:gd name="f18" fmla="val 1437324"/>
                              <a:gd name="f19" fmla="val 1328079"/>
                              <a:gd name="f20" fmla="val 1388634"/>
                              <a:gd name="f21" fmla="val 1300429"/>
                              <a:gd name="f22" fmla="val 755411"/>
                              <a:gd name="f23" fmla="val 2415839"/>
                              <a:gd name="f24" fmla="val 6608650"/>
                              <a:gd name="f25" fmla="+- 0 0 -330"/>
                              <a:gd name="f26" fmla="+- 0 0 -119"/>
                              <a:gd name="f27" fmla="+- 0 0 -29"/>
                              <a:gd name="f28" fmla="+- 0 0 -299"/>
                              <a:gd name="f29" fmla="*/ f3 1 1624399"/>
                              <a:gd name="f30" fmla="*/ f4 1 1624399"/>
                              <a:gd name="f31" fmla="+- f6 0 f5"/>
                              <a:gd name="f32" fmla="*/ f25 f0 1"/>
                              <a:gd name="f33" fmla="*/ f26 f0 1"/>
                              <a:gd name="f34" fmla="*/ f27 f0 1"/>
                              <a:gd name="f35" fmla="*/ f28 f0 1"/>
                              <a:gd name="f36" fmla="*/ f31 1 1624399"/>
                              <a:gd name="f37" fmla="*/ f32 1 f2"/>
                              <a:gd name="f38" fmla="*/ f33 1 f2"/>
                              <a:gd name="f39" fmla="*/ f34 1 f2"/>
                              <a:gd name="f40" fmla="*/ f35 1 f2"/>
                              <a:gd name="f41" fmla="*/ 192357 1 f36"/>
                              <a:gd name="f42" fmla="*/ 1164202 1 f36"/>
                              <a:gd name="f43" fmla="*/ 1437324 1 f36"/>
                              <a:gd name="f44" fmla="*/ 1328079 1 f36"/>
                              <a:gd name="f45" fmla="*/ 1432042 1 f36"/>
                              <a:gd name="f46" fmla="*/ 1264488 1 f36"/>
                              <a:gd name="f47" fmla="*/ 1229928 1 f36"/>
                              <a:gd name="f48" fmla="*/ 278044 1 f36"/>
                              <a:gd name="f49" fmla="*/ 1346355 1 f36"/>
                              <a:gd name="f50" fmla="+- f37 0 f1"/>
                              <a:gd name="f51" fmla="+- f38 0 f1"/>
                              <a:gd name="f52" fmla="+- f39 0 f1"/>
                              <a:gd name="f53" fmla="+- f40 0 f1"/>
                              <a:gd name="f54" fmla="*/ f48 f29 1"/>
                              <a:gd name="f55" fmla="*/ f49 f29 1"/>
                              <a:gd name="f56" fmla="*/ f49 f30 1"/>
                              <a:gd name="f57" fmla="*/ f48 f30 1"/>
                              <a:gd name="f58" fmla="*/ f41 f29 1"/>
                              <a:gd name="f59" fmla="*/ f42 f30 1"/>
                              <a:gd name="f60" fmla="*/ f43 f29 1"/>
                              <a:gd name="f61" fmla="*/ f44 f30 1"/>
                              <a:gd name="f62" fmla="*/ f45 f29 1"/>
                              <a:gd name="f63" fmla="*/ f46 f29 1"/>
                              <a:gd name="f64" fmla="*/ f47 f30 1"/>
                            </a:gdLst>
                            <a:ahLst/>
                            <a:cxnLst>
                              <a:cxn ang="3cd4">
                                <a:pos x="hc" y="t"/>
                              </a:cxn>
                              <a:cxn ang="0">
                                <a:pos x="r" y="vc"/>
                              </a:cxn>
                              <a:cxn ang="cd4">
                                <a:pos x="hc" y="b"/>
                              </a:cxn>
                              <a:cxn ang="cd2">
                                <a:pos x="l" y="vc"/>
                              </a:cxn>
                              <a:cxn ang="f50">
                                <a:pos x="f58" y="f59"/>
                              </a:cxn>
                              <a:cxn ang="f51">
                                <a:pos x="f60" y="f61"/>
                              </a:cxn>
                              <a:cxn ang="f52">
                                <a:pos x="f62" y="f59"/>
                              </a:cxn>
                              <a:cxn ang="f53">
                                <a:pos x="f63" y="f64"/>
                              </a:cxn>
                            </a:cxnLst>
                            <a:rect l="f54" t="f57" r="f55" b="f56"/>
                            <a:pathLst>
                              <a:path w="1624399" h="1624399">
                                <a:moveTo>
                                  <a:pt x="f8" y="f9"/>
                                </a:moveTo>
                                <a:lnTo>
                                  <a:pt x="f10" y="f11"/>
                                </a:lnTo>
                                <a:arcTo wR="f12" hR="f12" stAng="f13" swAng="f7"/>
                                <a:lnTo>
                                  <a:pt x="f14" y="f15"/>
                                </a:lnTo>
                                <a:lnTo>
                                  <a:pt x="f16" y="f17"/>
                                </a:lnTo>
                                <a:lnTo>
                                  <a:pt x="f18" y="f19"/>
                                </a:lnTo>
                                <a:lnTo>
                                  <a:pt x="f20" y="f21"/>
                                </a:lnTo>
                                <a:arcTo wR="f22" hR="f22" stAng="f23" swAng="f24"/>
                                <a:close/>
                              </a:path>
                            </a:pathLst>
                          </a:custGeom>
                          <a:solidFill>
                            <a:srgbClr val="ED7D31"/>
                          </a:solidFill>
                          <a:ln cap="flat">
                            <a:noFill/>
                            <a:prstDash val="solid"/>
                          </a:ln>
                        </wps:spPr>
                        <wps:bodyPr lIns="0" tIns="0" rIns="0" bIns="0"/>
                      </wps:wsp>
                      <wps:wsp>
                        <wps:cNvPr id="4" name="手繪多邊形 4"/>
                        <wps:cNvSpPr/>
                        <wps:spPr>
                          <a:xfrm>
                            <a:off x="270360" y="1496351"/>
                            <a:ext cx="1081442" cy="430051"/>
                          </a:xfrm>
                          <a:custGeom>
                            <a:avLst/>
                            <a:gdLst>
                              <a:gd name="f0" fmla="val 10800000"/>
                              <a:gd name="f1" fmla="val 5400000"/>
                              <a:gd name="f2" fmla="val 180"/>
                              <a:gd name="f3" fmla="val w"/>
                              <a:gd name="f4" fmla="val h"/>
                              <a:gd name="f5" fmla="val 0"/>
                              <a:gd name="f6" fmla="val 1081441"/>
                              <a:gd name="f7" fmla="val 430053"/>
                              <a:gd name="f8" fmla="val 43005"/>
                              <a:gd name="f9" fmla="val 19254"/>
                              <a:gd name="f10" fmla="val 1038436"/>
                              <a:gd name="f11" fmla="val 1062187"/>
                              <a:gd name="f12" fmla="val 387048"/>
                              <a:gd name="f13" fmla="val 410799"/>
                              <a:gd name="f14" fmla="+- 0 0 -90"/>
                              <a:gd name="f15" fmla="*/ f3 1 1081441"/>
                              <a:gd name="f16" fmla="*/ f4 1 430053"/>
                              <a:gd name="f17" fmla="+- f7 0 f5"/>
                              <a:gd name="f18" fmla="+- f6 0 f5"/>
                              <a:gd name="f19" fmla="*/ f14 f0 1"/>
                              <a:gd name="f20" fmla="*/ f18 1 1081441"/>
                              <a:gd name="f21" fmla="*/ f17 1 430053"/>
                              <a:gd name="f22" fmla="*/ 0 f18 1"/>
                              <a:gd name="f23" fmla="*/ 43005 f17 1"/>
                              <a:gd name="f24" fmla="*/ 43005 f18 1"/>
                              <a:gd name="f25" fmla="*/ 0 f17 1"/>
                              <a:gd name="f26" fmla="*/ 1038436 f18 1"/>
                              <a:gd name="f27" fmla="*/ 1081441 f18 1"/>
                              <a:gd name="f28" fmla="*/ 387048 f17 1"/>
                              <a:gd name="f29" fmla="*/ 430053 f17 1"/>
                              <a:gd name="f30" fmla="*/ f19 1 f2"/>
                              <a:gd name="f31" fmla="*/ f22 1 1081441"/>
                              <a:gd name="f32" fmla="*/ f23 1 430053"/>
                              <a:gd name="f33" fmla="*/ f24 1 1081441"/>
                              <a:gd name="f34" fmla="*/ f25 1 430053"/>
                              <a:gd name="f35" fmla="*/ f26 1 1081441"/>
                              <a:gd name="f36" fmla="*/ f27 1 1081441"/>
                              <a:gd name="f37" fmla="*/ f28 1 430053"/>
                              <a:gd name="f38" fmla="*/ f29 1 430053"/>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081441" h="430053">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ED7D31"/>
                          </a:solidFill>
                          <a:ln w="12701" cap="flat">
                            <a:solidFill>
                              <a:srgbClr val="FFFFFF"/>
                            </a:solidFill>
                            <a:prstDash val="solid"/>
                            <a:miter/>
                          </a:ln>
                        </wps:spPr>
                        <wps:txbx>
                          <w:txbxContent>
                            <w:p w:rsidR="00D60C73" w:rsidRDefault="00925F06">
                              <w:pPr>
                                <w:spacing w:after="100" w:line="216" w:lineRule="auto"/>
                                <w:jc w:val="center"/>
                                <w:textAlignment w:val="auto"/>
                              </w:pPr>
                              <w:r>
                                <w:rPr>
                                  <w:rFonts w:eastAsia="Calibri" w:cs="Calibri"/>
                                  <w:color w:val="FFFFFF"/>
                                </w:rPr>
                                <w:t>招募</w:t>
                              </w:r>
                              <w:r>
                                <w:rPr>
                                  <w:rFonts w:eastAsia="Calibri" w:cs="Calibri"/>
                                  <w:color w:val="FFFFFF"/>
                                </w:rPr>
                                <w:t>/</w:t>
                              </w:r>
                              <w:r>
                                <w:rPr>
                                  <w:rFonts w:eastAsia="Calibri" w:cs="Calibri"/>
                                  <w:color w:val="FFFFFF"/>
                                </w:rPr>
                                <w:t>前測</w:t>
                              </w:r>
                            </w:p>
                          </w:txbxContent>
                        </wps:txbx>
                        <wps:bodyPr vert="horz" wrap="square" lIns="35460" tIns="27834" rIns="35460" bIns="27834" anchor="ctr" anchorCtr="1" compatLnSpc="0">
                          <a:noAutofit/>
                        </wps:bodyPr>
                      </wps:wsp>
                      <wps:wsp>
                        <wps:cNvPr id="5" name="手繪多邊形 5"/>
                        <wps:cNvSpPr/>
                        <wps:spPr>
                          <a:xfrm>
                            <a:off x="1729468" y="707919"/>
                            <a:ext cx="1216618" cy="1003462"/>
                          </a:xfrm>
                          <a:custGeom>
                            <a:avLst/>
                            <a:gdLst>
                              <a:gd name="f0" fmla="val 10800000"/>
                              <a:gd name="f1" fmla="val 5400000"/>
                              <a:gd name="f2" fmla="val 180"/>
                              <a:gd name="f3" fmla="val w"/>
                              <a:gd name="f4" fmla="val h"/>
                              <a:gd name="f5" fmla="val 0"/>
                              <a:gd name="f6" fmla="val 1216622"/>
                              <a:gd name="f7" fmla="val 1003458"/>
                              <a:gd name="f8" fmla="val 100346"/>
                              <a:gd name="f9" fmla="val 44926"/>
                              <a:gd name="f10" fmla="val 1116276"/>
                              <a:gd name="f11" fmla="val 1171696"/>
                              <a:gd name="f12" fmla="val 903112"/>
                              <a:gd name="f13" fmla="val 958532"/>
                              <a:gd name="f14" fmla="+- 0 0 -90"/>
                              <a:gd name="f15" fmla="*/ f3 1 1216622"/>
                              <a:gd name="f16" fmla="*/ f4 1 1003458"/>
                              <a:gd name="f17" fmla="+- f7 0 f5"/>
                              <a:gd name="f18" fmla="+- f6 0 f5"/>
                              <a:gd name="f19" fmla="*/ f14 f0 1"/>
                              <a:gd name="f20" fmla="*/ f18 1 1216622"/>
                              <a:gd name="f21" fmla="*/ f17 1 1003458"/>
                              <a:gd name="f22" fmla="*/ 0 f18 1"/>
                              <a:gd name="f23" fmla="*/ 100346 f17 1"/>
                              <a:gd name="f24" fmla="*/ 100346 f18 1"/>
                              <a:gd name="f25" fmla="*/ 0 f17 1"/>
                              <a:gd name="f26" fmla="*/ 1116276 f18 1"/>
                              <a:gd name="f27" fmla="*/ 1216622 f18 1"/>
                              <a:gd name="f28" fmla="*/ 903112 f17 1"/>
                              <a:gd name="f29" fmla="*/ 1003458 f17 1"/>
                              <a:gd name="f30" fmla="*/ f19 1 f2"/>
                              <a:gd name="f31" fmla="*/ f22 1 1216622"/>
                              <a:gd name="f32" fmla="*/ f23 1 1003458"/>
                              <a:gd name="f33" fmla="*/ f24 1 1216622"/>
                              <a:gd name="f34" fmla="*/ f25 1 1003458"/>
                              <a:gd name="f35" fmla="*/ f26 1 1216622"/>
                              <a:gd name="f36" fmla="*/ f27 1 1216622"/>
                              <a:gd name="f37" fmla="*/ f28 1 1003458"/>
                              <a:gd name="f38" fmla="*/ f29 1 1003458"/>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216622" h="1003458">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701" cap="flat">
                            <a:solidFill>
                              <a:srgbClr val="A5A5A5"/>
                            </a:solidFill>
                            <a:prstDash val="solid"/>
                            <a:miter/>
                          </a:ln>
                        </wps:spPr>
                        <wps:txbx>
                          <w:txbxContent>
                            <w:p w:rsidR="00D60C73" w:rsidRDefault="00925F06">
                              <w:pPr>
                                <w:numPr>
                                  <w:ilvl w:val="1"/>
                                  <w:numId w:val="8"/>
                                </w:numPr>
                                <w:spacing w:after="40" w:line="216" w:lineRule="auto"/>
                                <w:textAlignment w:val="auto"/>
                              </w:pPr>
                              <w:r>
                                <w:rPr>
                                  <w:rFonts w:eastAsia="Calibri" w:cs="Calibri"/>
                                  <w:color w:val="000000"/>
                                  <w:sz w:val="20"/>
                                  <w:szCs w:val="20"/>
                                </w:rPr>
                                <w:t>每週完成一組練習</w:t>
                              </w:r>
                            </w:p>
                            <w:p w:rsidR="00D60C73" w:rsidRDefault="00925F06">
                              <w:pPr>
                                <w:numPr>
                                  <w:ilvl w:val="1"/>
                                  <w:numId w:val="9"/>
                                </w:numPr>
                                <w:spacing w:after="40" w:line="216" w:lineRule="auto"/>
                                <w:textAlignment w:val="auto"/>
                              </w:pPr>
                              <w:r>
                                <w:rPr>
                                  <w:rFonts w:eastAsia="Calibri" w:cs="Calibri"/>
                                  <w:color w:val="000000"/>
                                  <w:sz w:val="20"/>
                                  <w:szCs w:val="20"/>
                                </w:rPr>
                                <w:t>完成作業及問卷</w:t>
                              </w:r>
                            </w:p>
                            <w:p w:rsidR="00D60C73" w:rsidRDefault="00925F06">
                              <w:pPr>
                                <w:numPr>
                                  <w:ilvl w:val="1"/>
                                  <w:numId w:val="10"/>
                                </w:numPr>
                                <w:spacing w:after="40" w:line="216" w:lineRule="auto"/>
                                <w:textAlignment w:val="auto"/>
                              </w:pPr>
                              <w:r>
                                <w:rPr>
                                  <w:rFonts w:eastAsia="Calibri" w:cs="Calibri"/>
                                  <w:color w:val="000000"/>
                                  <w:sz w:val="20"/>
                                  <w:szCs w:val="20"/>
                                </w:rPr>
                                <w:t>網路</w:t>
                              </w:r>
                              <w:r>
                                <w:rPr>
                                  <w:rFonts w:eastAsia="Calibri" w:cs="Calibri"/>
                                  <w:color w:val="000000"/>
                                  <w:sz w:val="20"/>
                                  <w:szCs w:val="20"/>
                                </w:rPr>
                                <w:t>/</w:t>
                              </w:r>
                              <w:r>
                                <w:rPr>
                                  <w:rFonts w:eastAsia="Calibri" w:cs="Calibri"/>
                                  <w:color w:val="000000"/>
                                  <w:sz w:val="20"/>
                                  <w:szCs w:val="20"/>
                                </w:rPr>
                                <w:t>實體研習</w:t>
                              </w:r>
                            </w:p>
                          </w:txbxContent>
                        </wps:txbx>
                        <wps:bodyPr vert="horz" wrap="square" lIns="42144" tIns="257165" rIns="42144" bIns="42144" anchor="t" anchorCtr="0" compatLnSpc="0">
                          <a:noAutofit/>
                        </wps:bodyPr>
                      </wps:wsp>
                      <wps:wsp>
                        <wps:cNvPr id="6" name="手繪多邊形 6"/>
                        <wps:cNvSpPr/>
                        <wps:spPr>
                          <a:xfrm>
                            <a:off x="2349761" y="0"/>
                            <a:ext cx="1779852" cy="1779852"/>
                          </a:xfrm>
                          <a:custGeom>
                            <a:avLst/>
                            <a:gdLst>
                              <a:gd name="f0" fmla="val 10800000"/>
                              <a:gd name="f1" fmla="val 5400000"/>
                              <a:gd name="f2" fmla="val 180"/>
                              <a:gd name="f3" fmla="val w"/>
                              <a:gd name="f4" fmla="val h"/>
                              <a:gd name="f5" fmla="val 0"/>
                              <a:gd name="f6" fmla="val 1779856"/>
                              <a:gd name="f7" fmla="+- 0 0 6597985"/>
                              <a:gd name="f8" fmla="val 165643"/>
                              <a:gd name="f9" fmla="val 478613"/>
                              <a:gd name="f10" fmla="val 832928"/>
                              <a:gd name="f11" fmla="val 12575511"/>
                              <a:gd name="f12" fmla="val 6665515"/>
                              <a:gd name="f13" fmla="val 1583325"/>
                              <a:gd name="f14" fmla="val 334362"/>
                              <a:gd name="f15" fmla="val 1577030"/>
                              <a:gd name="f16" fmla="val 499729"/>
                              <a:gd name="f17" fmla="val 1409827"/>
                              <a:gd name="f18" fmla="val 432889"/>
                              <a:gd name="f19" fmla="val 1458753"/>
                              <a:gd name="f20" fmla="val 405105"/>
                              <a:gd name="f21" fmla="val 747406"/>
                              <a:gd name="f22" fmla="val 19173496"/>
                              <a:gd name="f23" fmla="+- 0 0 -209"/>
                              <a:gd name="f24" fmla="+- 0 0 -420"/>
                              <a:gd name="f25" fmla="+- 0 0 -510"/>
                              <a:gd name="f26" fmla="+- 0 0 -600"/>
                              <a:gd name="f27" fmla="*/ f3 1 1779856"/>
                              <a:gd name="f28" fmla="*/ f4 1 1779856"/>
                              <a:gd name="f29" fmla="+- f6 0 f5"/>
                              <a:gd name="f30" fmla="*/ f23 f0 1"/>
                              <a:gd name="f31" fmla="*/ f24 f0 1"/>
                              <a:gd name="f32" fmla="*/ f25 f0 1"/>
                              <a:gd name="f33" fmla="*/ f26 f0 1"/>
                              <a:gd name="f34" fmla="*/ f29 1 1779856"/>
                              <a:gd name="f35" fmla="*/ f30 1 f2"/>
                              <a:gd name="f36" fmla="*/ f31 1 f2"/>
                              <a:gd name="f37" fmla="*/ f32 1 f2"/>
                              <a:gd name="f38" fmla="*/ f33 1 f2"/>
                              <a:gd name="f39" fmla="*/ 202826 1 f34"/>
                              <a:gd name="f40" fmla="*/ 499729 1 f34"/>
                              <a:gd name="f41" fmla="*/ 1583325 1 f34"/>
                              <a:gd name="f42" fmla="*/ 334362 1 f34"/>
                              <a:gd name="f43" fmla="*/ 1577030 1 f34"/>
                              <a:gd name="f44" fmla="*/ 1409827 1 f34"/>
                              <a:gd name="f45" fmla="*/ 432889 1 f34"/>
                              <a:gd name="f46" fmla="*/ 300959 1 f34"/>
                              <a:gd name="f47" fmla="*/ 1478897 1 f34"/>
                              <a:gd name="f48" fmla="+- f35 0 f1"/>
                              <a:gd name="f49" fmla="+- f36 0 f1"/>
                              <a:gd name="f50" fmla="+- f37 0 f1"/>
                              <a:gd name="f51" fmla="+- f38 0 f1"/>
                              <a:gd name="f52" fmla="*/ f46 f27 1"/>
                              <a:gd name="f53" fmla="*/ f47 f27 1"/>
                              <a:gd name="f54" fmla="*/ f47 f28 1"/>
                              <a:gd name="f55" fmla="*/ f46 f28 1"/>
                              <a:gd name="f56" fmla="*/ f39 f27 1"/>
                              <a:gd name="f57" fmla="*/ f40 f28 1"/>
                              <a:gd name="f58" fmla="*/ f41 f27 1"/>
                              <a:gd name="f59" fmla="*/ f42 f28 1"/>
                              <a:gd name="f60" fmla="*/ f43 f27 1"/>
                              <a:gd name="f61" fmla="*/ f44 f27 1"/>
                              <a:gd name="f62" fmla="*/ f45 f28 1"/>
                            </a:gdLst>
                            <a:ahLst/>
                            <a:cxnLst>
                              <a:cxn ang="3cd4">
                                <a:pos x="hc" y="t"/>
                              </a:cxn>
                              <a:cxn ang="0">
                                <a:pos x="r" y="vc"/>
                              </a:cxn>
                              <a:cxn ang="cd4">
                                <a:pos x="hc" y="b"/>
                              </a:cxn>
                              <a:cxn ang="cd2">
                                <a:pos x="l" y="vc"/>
                              </a:cxn>
                              <a:cxn ang="f48">
                                <a:pos x="f56" y="f57"/>
                              </a:cxn>
                              <a:cxn ang="f49">
                                <a:pos x="f58" y="f59"/>
                              </a:cxn>
                              <a:cxn ang="f50">
                                <a:pos x="f60" y="f57"/>
                              </a:cxn>
                              <a:cxn ang="f51">
                                <a:pos x="f61" y="f62"/>
                              </a:cxn>
                            </a:cxnLst>
                            <a:rect l="f52" t="f55" r="f53" b="f54"/>
                            <a:pathLst>
                              <a:path w="1779856" h="1779856">
                                <a:moveTo>
                                  <a:pt x="f8" y="f9"/>
                                </a:moveTo>
                                <a:arcTo wR="f10" hR="f10" stAng="f11" swAng="f12"/>
                                <a:lnTo>
                                  <a:pt x="f13" y="f14"/>
                                </a:lnTo>
                                <a:lnTo>
                                  <a:pt x="f15" y="f16"/>
                                </a:lnTo>
                                <a:lnTo>
                                  <a:pt x="f17" y="f18"/>
                                </a:lnTo>
                                <a:lnTo>
                                  <a:pt x="f19" y="f20"/>
                                </a:lnTo>
                                <a:arcTo wR="f21" hR="f21" stAng="f22" swAng="f7"/>
                                <a:close/>
                              </a:path>
                            </a:pathLst>
                          </a:custGeom>
                          <a:solidFill>
                            <a:srgbClr val="A5A5A5"/>
                          </a:solidFill>
                          <a:ln cap="flat">
                            <a:noFill/>
                            <a:prstDash val="solid"/>
                          </a:ln>
                        </wps:spPr>
                        <wps:bodyPr lIns="0" tIns="0" rIns="0" bIns="0"/>
                      </wps:wsp>
                      <wps:wsp>
                        <wps:cNvPr id="7" name="手繪多邊形 7"/>
                        <wps:cNvSpPr/>
                        <wps:spPr>
                          <a:xfrm>
                            <a:off x="1999829" y="492898"/>
                            <a:ext cx="1081442" cy="430051"/>
                          </a:xfrm>
                          <a:custGeom>
                            <a:avLst/>
                            <a:gdLst>
                              <a:gd name="f0" fmla="val 10800000"/>
                              <a:gd name="f1" fmla="val 5400000"/>
                              <a:gd name="f2" fmla="val 180"/>
                              <a:gd name="f3" fmla="val w"/>
                              <a:gd name="f4" fmla="val h"/>
                              <a:gd name="f5" fmla="val 0"/>
                              <a:gd name="f6" fmla="val 1081441"/>
                              <a:gd name="f7" fmla="val 430053"/>
                              <a:gd name="f8" fmla="val 43005"/>
                              <a:gd name="f9" fmla="val 19254"/>
                              <a:gd name="f10" fmla="val 1038436"/>
                              <a:gd name="f11" fmla="val 1062187"/>
                              <a:gd name="f12" fmla="val 387048"/>
                              <a:gd name="f13" fmla="val 410799"/>
                              <a:gd name="f14" fmla="+- 0 0 -90"/>
                              <a:gd name="f15" fmla="*/ f3 1 1081441"/>
                              <a:gd name="f16" fmla="*/ f4 1 430053"/>
                              <a:gd name="f17" fmla="+- f7 0 f5"/>
                              <a:gd name="f18" fmla="+- f6 0 f5"/>
                              <a:gd name="f19" fmla="*/ f14 f0 1"/>
                              <a:gd name="f20" fmla="*/ f18 1 1081441"/>
                              <a:gd name="f21" fmla="*/ f17 1 430053"/>
                              <a:gd name="f22" fmla="*/ 0 f18 1"/>
                              <a:gd name="f23" fmla="*/ 43005 f17 1"/>
                              <a:gd name="f24" fmla="*/ 43005 f18 1"/>
                              <a:gd name="f25" fmla="*/ 0 f17 1"/>
                              <a:gd name="f26" fmla="*/ 1038436 f18 1"/>
                              <a:gd name="f27" fmla="*/ 1081441 f18 1"/>
                              <a:gd name="f28" fmla="*/ 387048 f17 1"/>
                              <a:gd name="f29" fmla="*/ 430053 f17 1"/>
                              <a:gd name="f30" fmla="*/ f19 1 f2"/>
                              <a:gd name="f31" fmla="*/ f22 1 1081441"/>
                              <a:gd name="f32" fmla="*/ f23 1 430053"/>
                              <a:gd name="f33" fmla="*/ f24 1 1081441"/>
                              <a:gd name="f34" fmla="*/ f25 1 430053"/>
                              <a:gd name="f35" fmla="*/ f26 1 1081441"/>
                              <a:gd name="f36" fmla="*/ f27 1 1081441"/>
                              <a:gd name="f37" fmla="*/ f28 1 430053"/>
                              <a:gd name="f38" fmla="*/ f29 1 430053"/>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081441" h="430053">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A5A5A5"/>
                          </a:solidFill>
                          <a:ln w="12701" cap="flat">
                            <a:solidFill>
                              <a:srgbClr val="FFFFFF"/>
                            </a:solidFill>
                            <a:prstDash val="solid"/>
                            <a:miter/>
                          </a:ln>
                        </wps:spPr>
                        <wps:txbx>
                          <w:txbxContent>
                            <w:p w:rsidR="00D60C73" w:rsidRDefault="00925F06">
                              <w:pPr>
                                <w:spacing w:after="100" w:line="216" w:lineRule="auto"/>
                                <w:jc w:val="center"/>
                                <w:textAlignment w:val="auto"/>
                              </w:pPr>
                              <w:r>
                                <w:rPr>
                                  <w:rFonts w:eastAsia="Calibri" w:cs="Calibri"/>
                                  <w:color w:val="FFFFFF"/>
                                </w:rPr>
                                <w:t>線上刻意學習</w:t>
                              </w:r>
                            </w:p>
                          </w:txbxContent>
                        </wps:txbx>
                        <wps:bodyPr vert="horz" wrap="square" lIns="35460" tIns="27834" rIns="35460" bIns="27834" anchor="ctr" anchorCtr="1" compatLnSpc="0">
                          <a:noAutofit/>
                        </wps:bodyPr>
                      </wps:wsp>
                      <wps:wsp>
                        <wps:cNvPr id="8" name="手繪多邊形 8"/>
                        <wps:cNvSpPr/>
                        <wps:spPr>
                          <a:xfrm>
                            <a:off x="3458937" y="707919"/>
                            <a:ext cx="1216618" cy="1003462"/>
                          </a:xfrm>
                          <a:custGeom>
                            <a:avLst/>
                            <a:gdLst>
                              <a:gd name="f0" fmla="val 10800000"/>
                              <a:gd name="f1" fmla="val 5400000"/>
                              <a:gd name="f2" fmla="val 180"/>
                              <a:gd name="f3" fmla="val w"/>
                              <a:gd name="f4" fmla="val h"/>
                              <a:gd name="f5" fmla="val 0"/>
                              <a:gd name="f6" fmla="val 1216622"/>
                              <a:gd name="f7" fmla="val 1003458"/>
                              <a:gd name="f8" fmla="val 100346"/>
                              <a:gd name="f9" fmla="val 44926"/>
                              <a:gd name="f10" fmla="val 1116276"/>
                              <a:gd name="f11" fmla="val 1171696"/>
                              <a:gd name="f12" fmla="val 903112"/>
                              <a:gd name="f13" fmla="val 958532"/>
                              <a:gd name="f14" fmla="+- 0 0 -90"/>
                              <a:gd name="f15" fmla="*/ f3 1 1216622"/>
                              <a:gd name="f16" fmla="*/ f4 1 1003458"/>
                              <a:gd name="f17" fmla="+- f7 0 f5"/>
                              <a:gd name="f18" fmla="+- f6 0 f5"/>
                              <a:gd name="f19" fmla="*/ f14 f0 1"/>
                              <a:gd name="f20" fmla="*/ f18 1 1216622"/>
                              <a:gd name="f21" fmla="*/ f17 1 1003458"/>
                              <a:gd name="f22" fmla="*/ 0 f18 1"/>
                              <a:gd name="f23" fmla="*/ 100346 f17 1"/>
                              <a:gd name="f24" fmla="*/ 100346 f18 1"/>
                              <a:gd name="f25" fmla="*/ 0 f17 1"/>
                              <a:gd name="f26" fmla="*/ 1116276 f18 1"/>
                              <a:gd name="f27" fmla="*/ 1216622 f18 1"/>
                              <a:gd name="f28" fmla="*/ 903112 f17 1"/>
                              <a:gd name="f29" fmla="*/ 1003458 f17 1"/>
                              <a:gd name="f30" fmla="*/ f19 1 f2"/>
                              <a:gd name="f31" fmla="*/ f22 1 1216622"/>
                              <a:gd name="f32" fmla="*/ f23 1 1003458"/>
                              <a:gd name="f33" fmla="*/ f24 1 1216622"/>
                              <a:gd name="f34" fmla="*/ f25 1 1003458"/>
                              <a:gd name="f35" fmla="*/ f26 1 1216622"/>
                              <a:gd name="f36" fmla="*/ f27 1 1216622"/>
                              <a:gd name="f37" fmla="*/ f28 1 1003458"/>
                              <a:gd name="f38" fmla="*/ f29 1 1003458"/>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216622" h="1003458">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701" cap="flat">
                            <a:solidFill>
                              <a:srgbClr val="FFC000"/>
                            </a:solidFill>
                            <a:prstDash val="solid"/>
                            <a:miter/>
                          </a:ln>
                        </wps:spPr>
                        <wps:txbx>
                          <w:txbxContent>
                            <w:p w:rsidR="00D60C73" w:rsidRDefault="00925F06">
                              <w:pPr>
                                <w:numPr>
                                  <w:ilvl w:val="1"/>
                                  <w:numId w:val="11"/>
                                </w:numPr>
                                <w:spacing w:after="40" w:line="216" w:lineRule="auto"/>
                                <w:textAlignment w:val="auto"/>
                              </w:pPr>
                              <w:r>
                                <w:rPr>
                                  <w:rFonts w:eastAsia="Calibri" w:cs="Calibri"/>
                                  <w:color w:val="000000"/>
                                  <w:sz w:val="20"/>
                                  <w:szCs w:val="20"/>
                                </w:rPr>
                                <w:t>後測問卷</w:t>
                              </w:r>
                            </w:p>
                            <w:p w:rsidR="00D60C73" w:rsidRDefault="00925F06">
                              <w:pPr>
                                <w:numPr>
                                  <w:ilvl w:val="1"/>
                                  <w:numId w:val="12"/>
                                </w:numPr>
                                <w:spacing w:after="40" w:line="216" w:lineRule="auto"/>
                                <w:textAlignment w:val="auto"/>
                              </w:pPr>
                              <w:r>
                                <w:rPr>
                                  <w:rFonts w:eastAsia="Calibri" w:cs="Calibri"/>
                                  <w:color w:val="000000"/>
                                  <w:sz w:val="20"/>
                                  <w:szCs w:val="20"/>
                                </w:rPr>
                                <w:t>模擬演練</w:t>
                              </w:r>
                            </w:p>
                            <w:p w:rsidR="00D60C73" w:rsidRDefault="00925F06">
                              <w:pPr>
                                <w:numPr>
                                  <w:ilvl w:val="1"/>
                                  <w:numId w:val="13"/>
                                </w:numPr>
                                <w:spacing w:after="40" w:line="216" w:lineRule="auto"/>
                                <w:textAlignment w:val="auto"/>
                              </w:pPr>
                              <w:r>
                                <w:rPr>
                                  <w:rFonts w:eastAsia="Calibri" w:cs="Calibri"/>
                                  <w:color w:val="000000"/>
                                  <w:sz w:val="20"/>
                                  <w:szCs w:val="20"/>
                                </w:rPr>
                                <w:t>團體焦點訪談</w:t>
                              </w:r>
                            </w:p>
                          </w:txbxContent>
                        </wps:txbx>
                        <wps:bodyPr vert="horz" wrap="square" lIns="42144" tIns="42144" rIns="42144" bIns="257165" anchor="t" anchorCtr="0" compatLnSpc="0">
                          <a:noAutofit/>
                        </wps:bodyPr>
                      </wps:wsp>
                      <wps:wsp>
                        <wps:cNvPr id="9" name="手繪多邊形 9"/>
                        <wps:cNvSpPr/>
                        <wps:spPr>
                          <a:xfrm>
                            <a:off x="4089361" y="755559"/>
                            <a:ext cx="1624395" cy="1624395"/>
                          </a:xfrm>
                          <a:custGeom>
                            <a:avLst/>
                            <a:gdLst>
                              <a:gd name="f0" fmla="val 10800000"/>
                              <a:gd name="f1" fmla="val 5400000"/>
                              <a:gd name="f2" fmla="val 180"/>
                              <a:gd name="f3" fmla="val w"/>
                              <a:gd name="f4" fmla="val h"/>
                              <a:gd name="f5" fmla="val 0"/>
                              <a:gd name="f6" fmla="val 1624399"/>
                              <a:gd name="f7" fmla="+- 0 0 6526117"/>
                              <a:gd name="f8" fmla="val 155321"/>
                              <a:gd name="f9" fmla="val 1185235"/>
                              <a:gd name="f10" fmla="val 229393"/>
                              <a:gd name="f11" fmla="val 1143170"/>
                              <a:gd name="f12" fmla="val 670227"/>
                              <a:gd name="f13" fmla="val 9024489"/>
                              <a:gd name="f14" fmla="val 1264488"/>
                              <a:gd name="f15" fmla="val 1229928"/>
                              <a:gd name="f16" fmla="val 1432042"/>
                              <a:gd name="f17" fmla="val 1164202"/>
                              <a:gd name="f18" fmla="val 1437324"/>
                              <a:gd name="f19" fmla="val 1328079"/>
                              <a:gd name="f20" fmla="val 1388634"/>
                              <a:gd name="f21" fmla="val 1300429"/>
                              <a:gd name="f22" fmla="val 755411"/>
                              <a:gd name="f23" fmla="val 2415839"/>
                              <a:gd name="f24" fmla="val 6608650"/>
                              <a:gd name="f25" fmla="+- 0 0 -330"/>
                              <a:gd name="f26" fmla="+- 0 0 -119"/>
                              <a:gd name="f27" fmla="+- 0 0 -29"/>
                              <a:gd name="f28" fmla="+- 0 0 -299"/>
                              <a:gd name="f29" fmla="*/ f3 1 1624399"/>
                              <a:gd name="f30" fmla="*/ f4 1 1624399"/>
                              <a:gd name="f31" fmla="+- f6 0 f5"/>
                              <a:gd name="f32" fmla="*/ f25 f0 1"/>
                              <a:gd name="f33" fmla="*/ f26 f0 1"/>
                              <a:gd name="f34" fmla="*/ f27 f0 1"/>
                              <a:gd name="f35" fmla="*/ f28 f0 1"/>
                              <a:gd name="f36" fmla="*/ f31 1 1624399"/>
                              <a:gd name="f37" fmla="*/ f32 1 f2"/>
                              <a:gd name="f38" fmla="*/ f33 1 f2"/>
                              <a:gd name="f39" fmla="*/ f34 1 f2"/>
                              <a:gd name="f40" fmla="*/ f35 1 f2"/>
                              <a:gd name="f41" fmla="*/ 192357 1 f36"/>
                              <a:gd name="f42" fmla="*/ 1164202 1 f36"/>
                              <a:gd name="f43" fmla="*/ 1437324 1 f36"/>
                              <a:gd name="f44" fmla="*/ 1328079 1 f36"/>
                              <a:gd name="f45" fmla="*/ 1432042 1 f36"/>
                              <a:gd name="f46" fmla="*/ 1264488 1 f36"/>
                              <a:gd name="f47" fmla="*/ 1229928 1 f36"/>
                              <a:gd name="f48" fmla="*/ 278044 1 f36"/>
                              <a:gd name="f49" fmla="*/ 1346355 1 f36"/>
                              <a:gd name="f50" fmla="+- f37 0 f1"/>
                              <a:gd name="f51" fmla="+- f38 0 f1"/>
                              <a:gd name="f52" fmla="+- f39 0 f1"/>
                              <a:gd name="f53" fmla="+- f40 0 f1"/>
                              <a:gd name="f54" fmla="*/ f48 f29 1"/>
                              <a:gd name="f55" fmla="*/ f49 f29 1"/>
                              <a:gd name="f56" fmla="*/ f49 f30 1"/>
                              <a:gd name="f57" fmla="*/ f48 f30 1"/>
                              <a:gd name="f58" fmla="*/ f41 f29 1"/>
                              <a:gd name="f59" fmla="*/ f42 f30 1"/>
                              <a:gd name="f60" fmla="*/ f43 f29 1"/>
                              <a:gd name="f61" fmla="*/ f44 f30 1"/>
                              <a:gd name="f62" fmla="*/ f45 f29 1"/>
                              <a:gd name="f63" fmla="*/ f46 f29 1"/>
                              <a:gd name="f64" fmla="*/ f47 f30 1"/>
                            </a:gdLst>
                            <a:ahLst/>
                            <a:cxnLst>
                              <a:cxn ang="3cd4">
                                <a:pos x="hc" y="t"/>
                              </a:cxn>
                              <a:cxn ang="0">
                                <a:pos x="r" y="vc"/>
                              </a:cxn>
                              <a:cxn ang="cd4">
                                <a:pos x="hc" y="b"/>
                              </a:cxn>
                              <a:cxn ang="cd2">
                                <a:pos x="l" y="vc"/>
                              </a:cxn>
                              <a:cxn ang="f50">
                                <a:pos x="f58" y="f59"/>
                              </a:cxn>
                              <a:cxn ang="f51">
                                <a:pos x="f60" y="f61"/>
                              </a:cxn>
                              <a:cxn ang="f52">
                                <a:pos x="f62" y="f59"/>
                              </a:cxn>
                              <a:cxn ang="f53">
                                <a:pos x="f63" y="f64"/>
                              </a:cxn>
                            </a:cxnLst>
                            <a:rect l="f54" t="f57" r="f55" b="f56"/>
                            <a:pathLst>
                              <a:path w="1624399" h="1624399">
                                <a:moveTo>
                                  <a:pt x="f8" y="f9"/>
                                </a:moveTo>
                                <a:lnTo>
                                  <a:pt x="f10" y="f11"/>
                                </a:lnTo>
                                <a:arcTo wR="f12" hR="f12" stAng="f13" swAng="f7"/>
                                <a:lnTo>
                                  <a:pt x="f14" y="f15"/>
                                </a:lnTo>
                                <a:lnTo>
                                  <a:pt x="f16" y="f17"/>
                                </a:lnTo>
                                <a:lnTo>
                                  <a:pt x="f18" y="f19"/>
                                </a:lnTo>
                                <a:lnTo>
                                  <a:pt x="f20" y="f21"/>
                                </a:lnTo>
                                <a:arcTo wR="f22" hR="f22" stAng="f23" swAng="f24"/>
                                <a:close/>
                              </a:path>
                            </a:pathLst>
                          </a:custGeom>
                          <a:solidFill>
                            <a:srgbClr val="FFC000"/>
                          </a:solidFill>
                          <a:ln cap="flat">
                            <a:noFill/>
                            <a:prstDash val="solid"/>
                          </a:ln>
                        </wps:spPr>
                        <wps:bodyPr lIns="0" tIns="0" rIns="0" bIns="0"/>
                      </wps:wsp>
                      <wps:wsp>
                        <wps:cNvPr id="10" name="手繪多邊形 10"/>
                        <wps:cNvSpPr/>
                        <wps:spPr>
                          <a:xfrm>
                            <a:off x="3729298" y="1496351"/>
                            <a:ext cx="1081442" cy="430051"/>
                          </a:xfrm>
                          <a:custGeom>
                            <a:avLst/>
                            <a:gdLst>
                              <a:gd name="f0" fmla="val 10800000"/>
                              <a:gd name="f1" fmla="val 5400000"/>
                              <a:gd name="f2" fmla="val 180"/>
                              <a:gd name="f3" fmla="val w"/>
                              <a:gd name="f4" fmla="val h"/>
                              <a:gd name="f5" fmla="val 0"/>
                              <a:gd name="f6" fmla="val 1081441"/>
                              <a:gd name="f7" fmla="val 430053"/>
                              <a:gd name="f8" fmla="val 43005"/>
                              <a:gd name="f9" fmla="val 19254"/>
                              <a:gd name="f10" fmla="val 1038436"/>
                              <a:gd name="f11" fmla="val 1062187"/>
                              <a:gd name="f12" fmla="val 387048"/>
                              <a:gd name="f13" fmla="val 410799"/>
                              <a:gd name="f14" fmla="+- 0 0 -90"/>
                              <a:gd name="f15" fmla="*/ f3 1 1081441"/>
                              <a:gd name="f16" fmla="*/ f4 1 430053"/>
                              <a:gd name="f17" fmla="+- f7 0 f5"/>
                              <a:gd name="f18" fmla="+- f6 0 f5"/>
                              <a:gd name="f19" fmla="*/ f14 f0 1"/>
                              <a:gd name="f20" fmla="*/ f18 1 1081441"/>
                              <a:gd name="f21" fmla="*/ f17 1 430053"/>
                              <a:gd name="f22" fmla="*/ 0 f18 1"/>
                              <a:gd name="f23" fmla="*/ 43005 f17 1"/>
                              <a:gd name="f24" fmla="*/ 43005 f18 1"/>
                              <a:gd name="f25" fmla="*/ 0 f17 1"/>
                              <a:gd name="f26" fmla="*/ 1038436 f18 1"/>
                              <a:gd name="f27" fmla="*/ 1081441 f18 1"/>
                              <a:gd name="f28" fmla="*/ 387048 f17 1"/>
                              <a:gd name="f29" fmla="*/ 430053 f17 1"/>
                              <a:gd name="f30" fmla="*/ f19 1 f2"/>
                              <a:gd name="f31" fmla="*/ f22 1 1081441"/>
                              <a:gd name="f32" fmla="*/ f23 1 430053"/>
                              <a:gd name="f33" fmla="*/ f24 1 1081441"/>
                              <a:gd name="f34" fmla="*/ f25 1 430053"/>
                              <a:gd name="f35" fmla="*/ f26 1 1081441"/>
                              <a:gd name="f36" fmla="*/ f27 1 1081441"/>
                              <a:gd name="f37" fmla="*/ f28 1 430053"/>
                              <a:gd name="f38" fmla="*/ f29 1 430053"/>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081441" h="430053">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C000"/>
                          </a:solidFill>
                          <a:ln w="12701" cap="flat">
                            <a:solidFill>
                              <a:srgbClr val="FFFFFF"/>
                            </a:solidFill>
                            <a:prstDash val="solid"/>
                            <a:miter/>
                          </a:ln>
                        </wps:spPr>
                        <wps:txbx>
                          <w:txbxContent>
                            <w:p w:rsidR="00D60C73" w:rsidRDefault="00925F06">
                              <w:pPr>
                                <w:spacing w:after="100" w:line="216" w:lineRule="auto"/>
                                <w:jc w:val="center"/>
                                <w:textAlignment w:val="auto"/>
                              </w:pPr>
                              <w:r>
                                <w:rPr>
                                  <w:rFonts w:eastAsia="Calibri" w:cs="Calibri"/>
                                  <w:color w:val="FFFFFF"/>
                                </w:rPr>
                                <w:t>訓練後成效評量</w:t>
                              </w:r>
                            </w:p>
                          </w:txbxContent>
                        </wps:txbx>
                        <wps:bodyPr vert="horz" wrap="square" lIns="35460" tIns="27834" rIns="35460" bIns="27834" anchor="ctr" anchorCtr="1" compatLnSpc="0">
                          <a:noAutofit/>
                        </wps:bodyPr>
                      </wps:wsp>
                      <wps:wsp>
                        <wps:cNvPr id="11" name="手繪多邊形 11"/>
                        <wps:cNvSpPr/>
                        <wps:spPr>
                          <a:xfrm>
                            <a:off x="5188406" y="707919"/>
                            <a:ext cx="1216618" cy="1003462"/>
                          </a:xfrm>
                          <a:custGeom>
                            <a:avLst/>
                            <a:gdLst>
                              <a:gd name="f0" fmla="val 10800000"/>
                              <a:gd name="f1" fmla="val 5400000"/>
                              <a:gd name="f2" fmla="val 180"/>
                              <a:gd name="f3" fmla="val w"/>
                              <a:gd name="f4" fmla="val h"/>
                              <a:gd name="f5" fmla="val 0"/>
                              <a:gd name="f6" fmla="val 1216622"/>
                              <a:gd name="f7" fmla="val 1003458"/>
                              <a:gd name="f8" fmla="val 100346"/>
                              <a:gd name="f9" fmla="val 44926"/>
                              <a:gd name="f10" fmla="val 1116276"/>
                              <a:gd name="f11" fmla="val 1171696"/>
                              <a:gd name="f12" fmla="val 903112"/>
                              <a:gd name="f13" fmla="val 958532"/>
                              <a:gd name="f14" fmla="+- 0 0 -90"/>
                              <a:gd name="f15" fmla="*/ f3 1 1216622"/>
                              <a:gd name="f16" fmla="*/ f4 1 1003458"/>
                              <a:gd name="f17" fmla="+- f7 0 f5"/>
                              <a:gd name="f18" fmla="+- f6 0 f5"/>
                              <a:gd name="f19" fmla="*/ f14 f0 1"/>
                              <a:gd name="f20" fmla="*/ f18 1 1216622"/>
                              <a:gd name="f21" fmla="*/ f17 1 1003458"/>
                              <a:gd name="f22" fmla="*/ 0 f18 1"/>
                              <a:gd name="f23" fmla="*/ 100346 f17 1"/>
                              <a:gd name="f24" fmla="*/ 100346 f18 1"/>
                              <a:gd name="f25" fmla="*/ 0 f17 1"/>
                              <a:gd name="f26" fmla="*/ 1116276 f18 1"/>
                              <a:gd name="f27" fmla="*/ 1216622 f18 1"/>
                              <a:gd name="f28" fmla="*/ 903112 f17 1"/>
                              <a:gd name="f29" fmla="*/ 1003458 f17 1"/>
                              <a:gd name="f30" fmla="*/ f19 1 f2"/>
                              <a:gd name="f31" fmla="*/ f22 1 1216622"/>
                              <a:gd name="f32" fmla="*/ f23 1 1003458"/>
                              <a:gd name="f33" fmla="*/ f24 1 1216622"/>
                              <a:gd name="f34" fmla="*/ f25 1 1003458"/>
                              <a:gd name="f35" fmla="*/ f26 1 1216622"/>
                              <a:gd name="f36" fmla="*/ f27 1 1216622"/>
                              <a:gd name="f37" fmla="*/ f28 1 1003458"/>
                              <a:gd name="f38" fmla="*/ f29 1 1003458"/>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216622" h="1003458">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FFFFFF">
                              <a:alpha val="90000"/>
                            </a:srgbClr>
                          </a:solidFill>
                          <a:ln w="12701" cap="flat">
                            <a:solidFill>
                              <a:srgbClr val="4472C4"/>
                            </a:solidFill>
                            <a:prstDash val="solid"/>
                            <a:miter/>
                          </a:ln>
                        </wps:spPr>
                        <wps:txbx>
                          <w:txbxContent>
                            <w:p w:rsidR="00D60C73" w:rsidRDefault="00925F06">
                              <w:pPr>
                                <w:numPr>
                                  <w:ilvl w:val="1"/>
                                  <w:numId w:val="14"/>
                                </w:numPr>
                                <w:spacing w:after="40" w:line="216" w:lineRule="auto"/>
                                <w:textAlignment w:val="auto"/>
                              </w:pPr>
                              <w:r>
                                <w:rPr>
                                  <w:rFonts w:eastAsia="Calibri" w:cs="Calibri"/>
                                  <w:color w:val="000000"/>
                                  <w:sz w:val="20"/>
                                  <w:szCs w:val="20"/>
                                </w:rPr>
                                <w:t>一學期之後</w:t>
                              </w:r>
                            </w:p>
                            <w:p w:rsidR="00D60C73" w:rsidRDefault="00925F06">
                              <w:pPr>
                                <w:numPr>
                                  <w:ilvl w:val="1"/>
                                  <w:numId w:val="15"/>
                                </w:numPr>
                                <w:spacing w:after="40" w:line="216" w:lineRule="auto"/>
                                <w:textAlignment w:val="auto"/>
                              </w:pPr>
                              <w:r>
                                <w:rPr>
                                  <w:rFonts w:eastAsia="Calibri" w:cs="Calibri"/>
                                  <w:color w:val="000000"/>
                                  <w:sz w:val="20"/>
                                  <w:szCs w:val="20"/>
                                </w:rPr>
                                <w:t>相關問卷</w:t>
                              </w:r>
                            </w:p>
                            <w:p w:rsidR="00D60C73" w:rsidRDefault="00925F06">
                              <w:pPr>
                                <w:numPr>
                                  <w:ilvl w:val="1"/>
                                  <w:numId w:val="16"/>
                                </w:numPr>
                                <w:spacing w:after="40" w:line="216" w:lineRule="auto"/>
                                <w:textAlignment w:val="auto"/>
                              </w:pPr>
                              <w:r>
                                <w:rPr>
                                  <w:rFonts w:eastAsia="Calibri" w:cs="Calibri"/>
                                  <w:color w:val="000000"/>
                                  <w:sz w:val="20"/>
                                  <w:szCs w:val="20"/>
                                </w:rPr>
                                <w:t>後焦點團體訪談</w:t>
                              </w:r>
                            </w:p>
                          </w:txbxContent>
                        </wps:txbx>
                        <wps:bodyPr vert="horz" wrap="square" lIns="42144" tIns="257165" rIns="42144" bIns="42144" anchor="t" anchorCtr="0" compatLnSpc="0">
                          <a:noAutofit/>
                        </wps:bodyPr>
                      </wps:wsp>
                      <wps:wsp>
                        <wps:cNvPr id="12" name="手繪多邊形 12"/>
                        <wps:cNvSpPr/>
                        <wps:spPr>
                          <a:xfrm>
                            <a:off x="5458766" y="492898"/>
                            <a:ext cx="1081442" cy="430051"/>
                          </a:xfrm>
                          <a:custGeom>
                            <a:avLst/>
                            <a:gdLst>
                              <a:gd name="f0" fmla="val 10800000"/>
                              <a:gd name="f1" fmla="val 5400000"/>
                              <a:gd name="f2" fmla="val 180"/>
                              <a:gd name="f3" fmla="val w"/>
                              <a:gd name="f4" fmla="val h"/>
                              <a:gd name="f5" fmla="val 0"/>
                              <a:gd name="f6" fmla="val 1081441"/>
                              <a:gd name="f7" fmla="val 430053"/>
                              <a:gd name="f8" fmla="val 43005"/>
                              <a:gd name="f9" fmla="val 19254"/>
                              <a:gd name="f10" fmla="val 1038436"/>
                              <a:gd name="f11" fmla="val 1062187"/>
                              <a:gd name="f12" fmla="val 387048"/>
                              <a:gd name="f13" fmla="val 410799"/>
                              <a:gd name="f14" fmla="+- 0 0 -90"/>
                              <a:gd name="f15" fmla="*/ f3 1 1081441"/>
                              <a:gd name="f16" fmla="*/ f4 1 430053"/>
                              <a:gd name="f17" fmla="+- f7 0 f5"/>
                              <a:gd name="f18" fmla="+- f6 0 f5"/>
                              <a:gd name="f19" fmla="*/ f14 f0 1"/>
                              <a:gd name="f20" fmla="*/ f18 1 1081441"/>
                              <a:gd name="f21" fmla="*/ f17 1 430053"/>
                              <a:gd name="f22" fmla="*/ 0 f18 1"/>
                              <a:gd name="f23" fmla="*/ 43005 f17 1"/>
                              <a:gd name="f24" fmla="*/ 43005 f18 1"/>
                              <a:gd name="f25" fmla="*/ 0 f17 1"/>
                              <a:gd name="f26" fmla="*/ 1038436 f18 1"/>
                              <a:gd name="f27" fmla="*/ 1081441 f18 1"/>
                              <a:gd name="f28" fmla="*/ 387048 f17 1"/>
                              <a:gd name="f29" fmla="*/ 430053 f17 1"/>
                              <a:gd name="f30" fmla="*/ f19 1 f2"/>
                              <a:gd name="f31" fmla="*/ f22 1 1081441"/>
                              <a:gd name="f32" fmla="*/ f23 1 430053"/>
                              <a:gd name="f33" fmla="*/ f24 1 1081441"/>
                              <a:gd name="f34" fmla="*/ f25 1 430053"/>
                              <a:gd name="f35" fmla="*/ f26 1 1081441"/>
                              <a:gd name="f36" fmla="*/ f27 1 1081441"/>
                              <a:gd name="f37" fmla="*/ f28 1 430053"/>
                              <a:gd name="f38" fmla="*/ f29 1 430053"/>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081441" h="430053">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4472C4"/>
                          </a:solidFill>
                          <a:ln w="12701" cap="flat">
                            <a:solidFill>
                              <a:srgbClr val="FFFFFF"/>
                            </a:solidFill>
                            <a:prstDash val="solid"/>
                            <a:miter/>
                          </a:ln>
                        </wps:spPr>
                        <wps:txbx>
                          <w:txbxContent>
                            <w:p w:rsidR="00D60C73" w:rsidRDefault="00925F06">
                              <w:pPr>
                                <w:spacing w:after="100" w:line="216" w:lineRule="auto"/>
                                <w:jc w:val="center"/>
                                <w:textAlignment w:val="auto"/>
                              </w:pPr>
                              <w:r>
                                <w:rPr>
                                  <w:rFonts w:eastAsia="Calibri" w:cs="Calibri"/>
                                  <w:color w:val="FFFFFF"/>
                                </w:rPr>
                                <w:t>追蹤評量</w:t>
                              </w:r>
                            </w:p>
                          </w:txbxContent>
                        </wps:txbx>
                        <wps:bodyPr vert="horz" wrap="square" lIns="35460" tIns="27834" rIns="35460" bIns="27834" anchor="ctr" anchorCtr="1" compatLnSpc="0">
                          <a:noAutofit/>
                        </wps:bodyPr>
                      </wps:wsp>
                    </wpg:wgp>
                  </a:graphicData>
                </a:graphic>
              </wp:anchor>
            </w:drawing>
          </mc:Choice>
          <mc:Fallback>
            <w:pict>
              <v:group id="資料庫圖表 8" o:spid="_x0000_s1026" style="position:absolute;left:0;text-align:left;margin-left:40.35pt;margin-top:131.6pt;width:515pt;height:187.4pt;z-index:251656704;mso-position-horizontal-relative:page" coordsize="65402,23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">
                <v:shape id="手繪多邊形 2" o:spid="_x0000_s1027" style="position:absolute;top:7079;width:12166;height:10034;visibility:visible;mso-wrap-style:square;v-text-anchor:top" coordsize="1216622,1003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" adj="-11796480,,5400" path="m,100346c,44926,44926,,100346,l1116276,v55420,,100346,44926,100346,100346l1216622,903112v,55420,-44926,100346,-100346,100346l100346,1003458c44926,1003458,,958532,,903112l,100346xe" strokecolor="#ed7d31" strokeweight=".35281mm">
                  <v:fill opacity="59110f"/>
                  <v:stroke joinstyle="miter"/>
                  <v:formulas/>
                  <v:path arrowok="t" o:connecttype="custom" o:connectlocs="608309,0;1216618,501731;608309,1003462;0,501731;0,100346;100346,0;1116272,0;1216618,100346;1216618,903116;1116272,1003462;100346,1003462;0,903116;0,100346" o:connectangles="270,0,90,180,0,0,0,0,0,0,0,0,0" textboxrect="0,0,1216622,1003458"/>
                  <v:textbox inset="1.1707mm,1.1707mm,1.1707mm,7.14347mm">
                    <w:txbxContent>
                      <w:p w:rsidR="00D60C73" w:rsidRDefault="00925F06">
                        <w:pPr>
                          <w:numPr>
                            <w:ilvl w:val="1"/>
                            <w:numId w:val="5"/>
                          </w:numPr>
                          <w:spacing w:after="40" w:line="216" w:lineRule="auto"/>
                          <w:textAlignment w:val="auto"/>
                        </w:pPr>
                        <w:r>
                          <w:rPr>
                            <w:rFonts w:eastAsia="Calibri" w:cs="Calibri"/>
                            <w:color w:val="000000"/>
                            <w:sz w:val="20"/>
                            <w:szCs w:val="20"/>
                          </w:rPr>
                          <w:t>知後同意書</w:t>
                        </w:r>
                      </w:p>
                      <w:p w:rsidR="00D60C73" w:rsidRDefault="00925F06">
                        <w:pPr>
                          <w:numPr>
                            <w:ilvl w:val="1"/>
                            <w:numId w:val="6"/>
                          </w:numPr>
                          <w:spacing w:after="40" w:line="216" w:lineRule="auto"/>
                          <w:textAlignment w:val="auto"/>
                        </w:pPr>
                        <w:r>
                          <w:rPr>
                            <w:rFonts w:eastAsia="Calibri" w:cs="Calibri"/>
                            <w:color w:val="000000"/>
                            <w:sz w:val="20"/>
                            <w:szCs w:val="20"/>
                          </w:rPr>
                          <w:t>前測問卷</w:t>
                        </w:r>
                      </w:p>
                      <w:p w:rsidR="00D60C73" w:rsidRDefault="00925F06">
                        <w:pPr>
                          <w:numPr>
                            <w:ilvl w:val="1"/>
                            <w:numId w:val="7"/>
                          </w:numPr>
                          <w:spacing w:after="40" w:line="216" w:lineRule="auto"/>
                          <w:textAlignment w:val="auto"/>
                        </w:pPr>
                        <w:r>
                          <w:rPr>
                            <w:rFonts w:eastAsia="Calibri" w:cs="Calibri"/>
                            <w:color w:val="000000"/>
                            <w:sz w:val="20"/>
                            <w:szCs w:val="20"/>
                          </w:rPr>
                          <w:t>模擬演練</w:t>
                        </w:r>
                      </w:p>
                    </w:txbxContent>
                  </v:textbox>
                </v:shape>
                <v:shape id="手繪多邊形 3" o:spid="_x0000_s1028" style="position:absolute;left:6304;top:7555;width:16244;height:16244;visibility:visible;mso-wrap-style:square;v-text-anchor:top" coordsize="1624399,162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" path="m155321,1185235r74072,-42065at141972,141973,1482426,1482427,229393,1143170,1313086,1257527l1264488,1229928r167554,-65726l1437324,1328079r-48690,-27650wa56788,56788,1567610,1567610,1388634,1300429,155320,1185235l155321,1185235xe" fillcolor="#ed7d31" stroked="f">
                  <v:path arrowok="t" o:connecttype="custom" o:connectlocs="812198,0;1624395,812198;812198,1624395;0,812198;192357,1164199;1437320,1328076;1432038,1164199;1264485,1229925" o:connectangles="270,0,90,180,270,0,270,180" textboxrect="278044,278044,1346355,1346355"/>
                </v:shape>
                <v:shape id="手繪多邊形 4" o:spid="_x0000_s1029" style="position:absolute;left:2703;top:14963;width:10815;height:4301;visibility:visible;mso-wrap-style:square;v-text-anchor:middle-center" coordsize="1081441,430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" adj="-11796480,,5400" path="m,43005c,19254,19254,,43005,r995431,c1062187,,1081441,19254,1081441,43005r,344043c1081441,410799,1062187,430053,1038436,430053r-995431,c19254,430053,,410799,,387048l,43005xe" fillcolor="#ed7d31" strokecolor="white" strokeweight=".35281mm">
                  <v:stroke joinstyle="miter"/>
                  <v:formulas/>
                  <v:path arrowok="t" o:connecttype="custom" o:connectlocs="540721,0;1081442,215026;540721,430051;0,215026;0,43005;43005,0;1038437,0;1081442,43005;1081442,387046;1038437,430051;43005,430051;0,387046;0,43005" o:connectangles="270,0,90,180,0,0,0,0,0,0,0,0,0" textboxrect="0,0,1081441,430053"/>
                  <v:textbox inset=".985mm,.77317mm,.985mm,.77317mm">
                    <w:txbxContent>
                      <w:p w:rsidR="00D60C73" w:rsidRDefault="00925F06">
                        <w:pPr>
                          <w:spacing w:after="100" w:line="216" w:lineRule="auto"/>
                          <w:jc w:val="center"/>
                          <w:textAlignment w:val="auto"/>
                        </w:pPr>
                        <w:r>
                          <w:rPr>
                            <w:rFonts w:eastAsia="Calibri" w:cs="Calibri"/>
                            <w:color w:val="FFFFFF"/>
                          </w:rPr>
                          <w:t>招募</w:t>
                        </w:r>
                        <w:r>
                          <w:rPr>
                            <w:rFonts w:eastAsia="Calibri" w:cs="Calibri"/>
                            <w:color w:val="FFFFFF"/>
                          </w:rPr>
                          <w:t>/</w:t>
                        </w:r>
                        <w:r>
                          <w:rPr>
                            <w:rFonts w:eastAsia="Calibri" w:cs="Calibri"/>
                            <w:color w:val="FFFFFF"/>
                          </w:rPr>
                          <w:t>前測</w:t>
                        </w:r>
                      </w:p>
                    </w:txbxContent>
                  </v:textbox>
                </v:shape>
                <v:shape id="手繪多邊形 5" o:spid="_x0000_s1030" style="position:absolute;left:17294;top:7079;width:12166;height:10034;visibility:visible;mso-wrap-style:square;v-text-anchor:top" coordsize="1216622,1003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" adj="-11796480,,5400" path="m,100346c,44926,44926,,100346,l1116276,v55420,,100346,44926,100346,100346l1216622,903112v,55420,-44926,100346,-100346,100346l100346,1003458c44926,1003458,,958532,,903112l,100346xe" strokecolor="#a5a5a5" strokeweight=".35281mm">
                  <v:fill opacity="59110f"/>
                  <v:stroke joinstyle="miter"/>
                  <v:formulas/>
                  <v:path arrowok="t" o:connecttype="custom" o:connectlocs="608309,0;1216618,501731;608309,1003462;0,501731;0,100346;100346,0;1116272,0;1216618,100346;1216618,903116;1116272,1003462;100346,1003462;0,903116;0,100346" o:connectangles="270,0,90,180,0,0,0,0,0,0,0,0,0" textboxrect="0,0,1216622,1003458"/>
                  <v:textbox inset="1.1707mm,7.14347mm,1.1707mm,1.1707mm">
                    <w:txbxContent>
                      <w:p w:rsidR="00D60C73" w:rsidRDefault="00925F06">
                        <w:pPr>
                          <w:numPr>
                            <w:ilvl w:val="1"/>
                            <w:numId w:val="8"/>
                          </w:numPr>
                          <w:spacing w:after="40" w:line="216" w:lineRule="auto"/>
                          <w:textAlignment w:val="auto"/>
                        </w:pPr>
                        <w:r>
                          <w:rPr>
                            <w:rFonts w:eastAsia="Calibri" w:cs="Calibri"/>
                            <w:color w:val="000000"/>
                            <w:sz w:val="20"/>
                            <w:szCs w:val="20"/>
                          </w:rPr>
                          <w:t>每週完成一組練習</w:t>
                        </w:r>
                      </w:p>
                      <w:p w:rsidR="00D60C73" w:rsidRDefault="00925F06">
                        <w:pPr>
                          <w:numPr>
                            <w:ilvl w:val="1"/>
                            <w:numId w:val="9"/>
                          </w:numPr>
                          <w:spacing w:after="40" w:line="216" w:lineRule="auto"/>
                          <w:textAlignment w:val="auto"/>
                        </w:pPr>
                        <w:r>
                          <w:rPr>
                            <w:rFonts w:eastAsia="Calibri" w:cs="Calibri"/>
                            <w:color w:val="000000"/>
                            <w:sz w:val="20"/>
                            <w:szCs w:val="20"/>
                          </w:rPr>
                          <w:t>完成作業及問卷</w:t>
                        </w:r>
                      </w:p>
                      <w:p w:rsidR="00D60C73" w:rsidRDefault="00925F06">
                        <w:pPr>
                          <w:numPr>
                            <w:ilvl w:val="1"/>
                            <w:numId w:val="10"/>
                          </w:numPr>
                          <w:spacing w:after="40" w:line="216" w:lineRule="auto"/>
                          <w:textAlignment w:val="auto"/>
                        </w:pPr>
                        <w:r>
                          <w:rPr>
                            <w:rFonts w:eastAsia="Calibri" w:cs="Calibri"/>
                            <w:color w:val="000000"/>
                            <w:sz w:val="20"/>
                            <w:szCs w:val="20"/>
                          </w:rPr>
                          <w:t>網路</w:t>
                        </w:r>
                        <w:r>
                          <w:rPr>
                            <w:rFonts w:eastAsia="Calibri" w:cs="Calibri"/>
                            <w:color w:val="000000"/>
                            <w:sz w:val="20"/>
                            <w:szCs w:val="20"/>
                          </w:rPr>
                          <w:t>/</w:t>
                        </w:r>
                        <w:r>
                          <w:rPr>
                            <w:rFonts w:eastAsia="Calibri" w:cs="Calibri"/>
                            <w:color w:val="000000"/>
                            <w:sz w:val="20"/>
                            <w:szCs w:val="20"/>
                          </w:rPr>
                          <w:t>實體研習</w:t>
                        </w:r>
                      </w:p>
                    </w:txbxContent>
                  </v:textbox>
                </v:shape>
                <v:shape id="手繪多邊形 6" o:spid="_x0000_s1031" style="position:absolute;left:23497;width:17799;height:17798;visibility:visible;mso-wrap-style:square;v-text-anchor:top" coordsize="1779856,1779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" path="m165643,478613wa57000,57000,1722856,1722856,165643,478613,1534332,362185l1583325,334362r-6295,165367l1409827,432889r48926,-27784at142522,142522,1637334,1637334,1458753,405105,240009,520845l165643,478613xe" fillcolor="#a5a5a5" stroked="f">
                  <v:path arrowok="t" o:connecttype="custom" o:connectlocs="889926,0;1779852,889926;889926,1779852;0,889926;202826,499728;1583321,334361;1577026,499728;1409824,432888" o:connectangles="270,0,90,180,90,360,90,180" textboxrect="300959,300959,1478897,1478897"/>
                </v:shape>
                <v:shape id="手繪多邊形 7" o:spid="_x0000_s1032" style="position:absolute;left:19998;top:4928;width:10814;height:4301;visibility:visible;mso-wrap-style:square;v-text-anchor:middle-center" coordsize="1081441,430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" adj="-11796480,,5400" path="m,43005c,19254,19254,,43005,r995431,c1062187,,1081441,19254,1081441,43005r,344043c1081441,410799,1062187,430053,1038436,430053r-995431,c19254,430053,,410799,,387048l,43005xe" fillcolor="#a5a5a5" strokecolor="white" strokeweight=".35281mm">
                  <v:stroke joinstyle="miter"/>
                  <v:formulas/>
                  <v:path arrowok="t" o:connecttype="custom" o:connectlocs="540721,0;1081442,215026;540721,430051;0,215026;0,43005;43005,0;1038437,0;1081442,43005;1081442,387046;1038437,430051;43005,430051;0,387046;0,43005" o:connectangles="270,0,90,180,0,0,0,0,0,0,0,0,0" textboxrect="0,0,1081441,430053"/>
                  <v:textbox inset=".985mm,.77317mm,.985mm,.77317mm">
                    <w:txbxContent>
                      <w:p w:rsidR="00D60C73" w:rsidRDefault="00925F06">
                        <w:pPr>
                          <w:spacing w:after="100" w:line="216" w:lineRule="auto"/>
                          <w:jc w:val="center"/>
                          <w:textAlignment w:val="auto"/>
                        </w:pPr>
                        <w:r>
                          <w:rPr>
                            <w:rFonts w:eastAsia="Calibri" w:cs="Calibri"/>
                            <w:color w:val="FFFFFF"/>
                          </w:rPr>
                          <w:t>線上刻意學習</w:t>
                        </w:r>
                      </w:p>
                    </w:txbxContent>
                  </v:textbox>
                </v:shape>
                <v:shape id="手繪多邊形 8" o:spid="_x0000_s1033" style="position:absolute;left:34589;top:7079;width:12166;height:10034;visibility:visible;mso-wrap-style:square;v-text-anchor:top" coordsize="1216622,1003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" adj="-11796480,,5400" path="m,100346c,44926,44926,,100346,l1116276,v55420,,100346,44926,100346,100346l1216622,903112v,55420,-44926,100346,-100346,100346l100346,1003458c44926,1003458,,958532,,903112l,100346xe" strokecolor="#ffc000" strokeweight=".35281mm">
                  <v:fill opacity="59110f"/>
                  <v:stroke joinstyle="miter"/>
                  <v:formulas/>
                  <v:path arrowok="t" o:connecttype="custom" o:connectlocs="608309,0;1216618,501731;608309,1003462;0,501731;0,100346;100346,0;1116272,0;1216618,100346;1216618,903116;1116272,1003462;100346,1003462;0,903116;0,100346" o:connectangles="270,0,90,180,0,0,0,0,0,0,0,0,0" textboxrect="0,0,1216622,1003458"/>
                  <v:textbox inset="1.1707mm,1.1707mm,1.1707mm,7.14347mm">
                    <w:txbxContent>
                      <w:p w:rsidR="00D60C73" w:rsidRDefault="00925F06">
                        <w:pPr>
                          <w:numPr>
                            <w:ilvl w:val="1"/>
                            <w:numId w:val="11"/>
                          </w:numPr>
                          <w:spacing w:after="40" w:line="216" w:lineRule="auto"/>
                          <w:textAlignment w:val="auto"/>
                        </w:pPr>
                        <w:r>
                          <w:rPr>
                            <w:rFonts w:eastAsia="Calibri" w:cs="Calibri"/>
                            <w:color w:val="000000"/>
                            <w:sz w:val="20"/>
                            <w:szCs w:val="20"/>
                          </w:rPr>
                          <w:t>後測問卷</w:t>
                        </w:r>
                      </w:p>
                      <w:p w:rsidR="00D60C73" w:rsidRDefault="00925F06">
                        <w:pPr>
                          <w:numPr>
                            <w:ilvl w:val="1"/>
                            <w:numId w:val="12"/>
                          </w:numPr>
                          <w:spacing w:after="40" w:line="216" w:lineRule="auto"/>
                          <w:textAlignment w:val="auto"/>
                        </w:pPr>
                        <w:r>
                          <w:rPr>
                            <w:rFonts w:eastAsia="Calibri" w:cs="Calibri"/>
                            <w:color w:val="000000"/>
                            <w:sz w:val="20"/>
                            <w:szCs w:val="20"/>
                          </w:rPr>
                          <w:t>模擬演練</w:t>
                        </w:r>
                      </w:p>
                      <w:p w:rsidR="00D60C73" w:rsidRDefault="00925F06">
                        <w:pPr>
                          <w:numPr>
                            <w:ilvl w:val="1"/>
                            <w:numId w:val="13"/>
                          </w:numPr>
                          <w:spacing w:after="40" w:line="216" w:lineRule="auto"/>
                          <w:textAlignment w:val="auto"/>
                        </w:pPr>
                        <w:r>
                          <w:rPr>
                            <w:rFonts w:eastAsia="Calibri" w:cs="Calibri"/>
                            <w:color w:val="000000"/>
                            <w:sz w:val="20"/>
                            <w:szCs w:val="20"/>
                          </w:rPr>
                          <w:t>團體焦點訪談</w:t>
                        </w:r>
                      </w:p>
                    </w:txbxContent>
                  </v:textbox>
                </v:shape>
                <v:shape id="手繪多邊形 9" o:spid="_x0000_s1034" style="position:absolute;left:40893;top:7555;width:16244;height:16244;visibility:visible;mso-wrap-style:square;v-text-anchor:top" coordsize="1624399,162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" path="m155321,1185235r74072,-42065at141972,141973,1482426,1482427,229393,1143170,1313086,1257527l1264488,1229928r167554,-65726l1437324,1328079r-48690,-27650wa56788,56788,1567610,1567610,1388634,1300429,155320,1185235l155321,1185235xe" fillcolor="#ffc000" stroked="f">
                  <v:path arrowok="t" o:connecttype="custom" o:connectlocs="812198,0;1624395,812198;812198,1624395;0,812198;192357,1164199;1437320,1328076;1432038,1164199;1264485,1229925" o:connectangles="270,0,90,180,270,0,270,180" textboxrect="278044,278044,1346355,1346355"/>
                </v:shape>
                <v:shape id="手繪多邊形 10" o:spid="_x0000_s1035" style="position:absolute;left:37292;top:14963;width:10815;height:4301;visibility:visible;mso-wrap-style:square;v-text-anchor:middle-center" coordsize="1081441,430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" adj="-11796480,,5400" path="m,43005c,19254,19254,,43005,r995431,c1062187,,1081441,19254,1081441,43005r,344043c1081441,410799,1062187,430053,1038436,430053r-995431,c19254,430053,,410799,,387048l,43005xe" fillcolor="#ffc000" strokecolor="white" strokeweight=".35281mm">
                  <v:stroke joinstyle="miter"/>
                  <v:formulas/>
                  <v:path arrowok="t" o:connecttype="custom" o:connectlocs="540721,0;1081442,215026;540721,430051;0,215026;0,43005;43005,0;1038437,0;1081442,43005;1081442,387046;1038437,430051;43005,430051;0,387046;0,43005" o:connectangles="270,0,90,180,0,0,0,0,0,0,0,0,0" textboxrect="0,0,1081441,430053"/>
                  <v:textbox inset=".985mm,.77317mm,.985mm,.77317mm">
                    <w:txbxContent>
                      <w:p w:rsidR="00D60C73" w:rsidRDefault="00925F06">
                        <w:pPr>
                          <w:spacing w:after="100" w:line="216" w:lineRule="auto"/>
                          <w:jc w:val="center"/>
                          <w:textAlignment w:val="auto"/>
                        </w:pPr>
                        <w:r>
                          <w:rPr>
                            <w:rFonts w:eastAsia="Calibri" w:cs="Calibri"/>
                            <w:color w:val="FFFFFF"/>
                          </w:rPr>
                          <w:t>訓練後成效評量</w:t>
                        </w:r>
                      </w:p>
                    </w:txbxContent>
                  </v:textbox>
                </v:shape>
                <v:shape id="手繪多邊形 11" o:spid="_x0000_s1036" style="position:absolute;left:51884;top:7079;width:12166;height:10034;visibility:visible;mso-wrap-style:square;v-text-anchor:top" coordsize="1216622,10034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" adj="-11796480,,5400" path="m,100346c,44926,44926,,100346,l1116276,v55420,,100346,44926,100346,100346l1216622,903112v,55420,-44926,100346,-100346,100346l100346,1003458c44926,1003458,,958532,,903112l,100346xe" strokecolor="#4472c4" strokeweight=".35281mm">
                  <v:fill opacity="59110f"/>
                  <v:stroke joinstyle="miter"/>
                  <v:formulas/>
                  <v:path arrowok="t" o:connecttype="custom" o:connectlocs="608309,0;1216618,501731;608309,1003462;0,501731;0,100346;100346,0;1116272,0;1216618,100346;1216618,903116;1116272,1003462;100346,1003462;0,903116;0,100346" o:connectangles="270,0,90,180,0,0,0,0,0,0,0,0,0" textboxrect="0,0,1216622,1003458"/>
                  <v:textbox inset="1.1707mm,7.14347mm,1.1707mm,1.1707mm">
                    <w:txbxContent>
                      <w:p w:rsidR="00D60C73" w:rsidRDefault="00925F06">
                        <w:pPr>
                          <w:numPr>
                            <w:ilvl w:val="1"/>
                            <w:numId w:val="14"/>
                          </w:numPr>
                          <w:spacing w:after="40" w:line="216" w:lineRule="auto"/>
                          <w:textAlignment w:val="auto"/>
                        </w:pPr>
                        <w:r>
                          <w:rPr>
                            <w:rFonts w:eastAsia="Calibri" w:cs="Calibri"/>
                            <w:color w:val="000000"/>
                            <w:sz w:val="20"/>
                            <w:szCs w:val="20"/>
                          </w:rPr>
                          <w:t>一學期之後</w:t>
                        </w:r>
                      </w:p>
                      <w:p w:rsidR="00D60C73" w:rsidRDefault="00925F06">
                        <w:pPr>
                          <w:numPr>
                            <w:ilvl w:val="1"/>
                            <w:numId w:val="15"/>
                          </w:numPr>
                          <w:spacing w:after="40" w:line="216" w:lineRule="auto"/>
                          <w:textAlignment w:val="auto"/>
                        </w:pPr>
                        <w:r>
                          <w:rPr>
                            <w:rFonts w:eastAsia="Calibri" w:cs="Calibri"/>
                            <w:color w:val="000000"/>
                            <w:sz w:val="20"/>
                            <w:szCs w:val="20"/>
                          </w:rPr>
                          <w:t>相關問卷</w:t>
                        </w:r>
                      </w:p>
                      <w:p w:rsidR="00D60C73" w:rsidRDefault="00925F06">
                        <w:pPr>
                          <w:numPr>
                            <w:ilvl w:val="1"/>
                            <w:numId w:val="16"/>
                          </w:numPr>
                          <w:spacing w:after="40" w:line="216" w:lineRule="auto"/>
                          <w:textAlignment w:val="auto"/>
                        </w:pPr>
                        <w:r>
                          <w:rPr>
                            <w:rFonts w:eastAsia="Calibri" w:cs="Calibri"/>
                            <w:color w:val="000000"/>
                            <w:sz w:val="20"/>
                            <w:szCs w:val="20"/>
                          </w:rPr>
                          <w:t>後焦點團體訪談</w:t>
                        </w:r>
                      </w:p>
                    </w:txbxContent>
                  </v:textbox>
                </v:shape>
                <v:shape id="手繪多邊形 12" o:spid="_x0000_s1037" style="position:absolute;left:54587;top:4928;width:10815;height:4301;visibility:visible;mso-wrap-style:square;v-text-anchor:middle-center" coordsize="1081441,4300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" adj="-11796480,,5400" path="m,43005c,19254,19254,,43005,r995431,c1062187,,1081441,19254,1081441,43005r,344043c1081441,410799,1062187,430053,1038436,430053r-995431,c19254,430053,,410799,,387048l,43005xe" fillcolor="#4472c4" strokecolor="white" strokeweight=".35281mm">
                  <v:stroke joinstyle="miter"/>
                  <v:formulas/>
                  <v:path arrowok="t" o:connecttype="custom" o:connectlocs="540721,0;1081442,215026;540721,430051;0,215026;0,43005;43005,0;1038437,0;1081442,43005;1081442,387046;1038437,430051;43005,430051;0,387046;0,43005" o:connectangles="270,0,90,180,0,0,0,0,0,0,0,0,0" textboxrect="0,0,1081441,430053"/>
                  <v:textbox inset=".985mm,.77317mm,.985mm,.77317mm">
                    <w:txbxContent>
                      <w:p w:rsidR="00D60C73" w:rsidRDefault="00925F06">
                        <w:pPr>
                          <w:spacing w:after="100" w:line="216" w:lineRule="auto"/>
                          <w:jc w:val="center"/>
                          <w:textAlignment w:val="auto"/>
                        </w:pPr>
                        <w:r>
                          <w:rPr>
                            <w:rFonts w:eastAsia="Calibri" w:cs="Calibri"/>
                            <w:color w:val="FFFFFF"/>
                          </w:rPr>
                          <w:t>追蹤評量</w:t>
                        </w:r>
                      </w:p>
                    </w:txbxContent>
                  </v:textbox>
                </v:shape>
                <w10:wrap type="square" anchorx="page"/>
              </v:group>
            </w:pict>
          </mc:Fallback>
        </mc:AlternateContent>
      </w:r>
      <w:r>
        <w:rPr>
          <w:rFonts w:eastAsia="標楷體"/>
          <w:shd w:val="clear" w:color="auto" w:fill="FFFFFF"/>
        </w:rPr>
        <w:t xml:space="preserve">    </w:t>
      </w:r>
      <w:r>
        <w:rPr>
          <w:rFonts w:eastAsia="標楷體"/>
          <w:shd w:val="clear" w:color="auto" w:fill="FFFFFF"/>
        </w:rPr>
        <w:t>參與者自接受訓練到追蹤評量期結束合計約一年。期間需要填具基本資料與前測問卷，並接受</w:t>
      </w:r>
      <w:r>
        <w:rPr>
          <w:rFonts w:eastAsia="標楷體"/>
          <w:shd w:val="clear" w:color="auto" w:fill="FFFFFF"/>
        </w:rPr>
        <w:t>3-4</w:t>
      </w:r>
      <w:r>
        <w:rPr>
          <w:rFonts w:eastAsia="標楷體"/>
          <w:shd w:val="clear" w:color="auto" w:fill="FFFFFF"/>
        </w:rPr>
        <w:t>個月（一學期）的線上親師溝通技巧刻意練習，每週定期上網接受課程指導（約</w:t>
      </w:r>
      <w:r>
        <w:rPr>
          <w:rFonts w:eastAsia="標楷體"/>
          <w:shd w:val="clear" w:color="auto" w:fill="FFFFFF"/>
        </w:rPr>
        <w:t>30</w:t>
      </w:r>
      <w:r>
        <w:rPr>
          <w:rFonts w:eastAsia="標楷體"/>
          <w:shd w:val="clear" w:color="auto" w:fill="FFFFFF"/>
        </w:rPr>
        <w:t>分鐘）並完成線上擬真模擬演練作業上傳，上傳後填寫刻意學習之經驗問卷。最後，在完成刻意練習線上課程的十週訓練後，填寫後測問卷與接受一次後測團體或個別訪談。</w:t>
      </w:r>
    </w:p>
    <w:p w:rsidR="00D60C73" w:rsidRDefault="00925F06">
      <w:pPr>
        <w:pStyle w:val="a7"/>
        <w:numPr>
          <w:ilvl w:val="0"/>
          <w:numId w:val="1"/>
        </w:numPr>
        <w:spacing w:line="480" w:lineRule="exact"/>
        <w:rPr>
          <w:rFonts w:ascii="Times New Roman" w:eastAsia="標楷體" w:hAnsi="Times New Roman"/>
        </w:rPr>
      </w:pPr>
      <w:r>
        <w:rPr>
          <w:rFonts w:ascii="Times New Roman" w:eastAsia="標楷體" w:hAnsi="Times New Roman"/>
        </w:rPr>
        <w:t>計畫時程</w:t>
      </w:r>
    </w:p>
    <w:tbl>
      <w:tblPr>
        <w:tblW w:w="5000" w:type="pct"/>
        <w:tblCellMar>
          <w:left w:w="10" w:type="dxa"/>
          <w:right w:w="10" w:type="dxa"/>
        </w:tblCellMar>
        <w:tblLook w:val="0000" w:firstRow="0" w:lastRow="0" w:firstColumn="0" w:lastColumn="0" w:noHBand="0" w:noVBand="0"/>
      </w:tblPr>
      <w:tblGrid>
        <w:gridCol w:w="2815"/>
        <w:gridCol w:w="7379"/>
      </w:tblGrid>
      <w:tr w:rsidR="00D60C73">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pStyle w:val="a7"/>
              <w:spacing w:line="480" w:lineRule="exact"/>
              <w:ind w:left="0"/>
              <w:jc w:val="center"/>
              <w:rPr>
                <w:rFonts w:ascii="Times New Roman" w:eastAsia="標楷體" w:hAnsi="Times New Roman"/>
              </w:rPr>
            </w:pPr>
            <w:r>
              <w:rPr>
                <w:rFonts w:ascii="Times New Roman" w:eastAsia="標楷體" w:hAnsi="Times New Roman"/>
              </w:rPr>
              <w:t>2024.10.11</w:t>
            </w:r>
            <w:r>
              <w:rPr>
                <w:rFonts w:ascii="Times New Roman" w:eastAsia="標楷體" w:hAnsi="Times New Roman"/>
              </w:rPr>
              <w:t>月</w:t>
            </w:r>
            <w:r>
              <w:rPr>
                <w:rFonts w:ascii="Times New Roman" w:eastAsia="標楷體" w:hAnsi="Times New Roman"/>
              </w:rPr>
              <w:t xml:space="preserve"> </w:t>
            </w:r>
          </w:p>
        </w:tc>
        <w:tc>
          <w:tcPr>
            <w:tcW w:w="7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pStyle w:val="a7"/>
              <w:spacing w:line="480" w:lineRule="exact"/>
              <w:ind w:left="0"/>
            </w:pPr>
            <w:r>
              <w:rPr>
                <w:rFonts w:ascii="Times New Roman" w:eastAsia="標楷體" w:hAnsi="Times New Roman"/>
                <w:b/>
              </w:rPr>
              <w:t>報名參與培訓計畫</w:t>
            </w:r>
          </w:p>
        </w:tc>
      </w:tr>
      <w:tr w:rsidR="00D60C73">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pStyle w:val="a7"/>
              <w:spacing w:line="480" w:lineRule="exact"/>
              <w:ind w:left="0"/>
              <w:jc w:val="center"/>
              <w:rPr>
                <w:rFonts w:ascii="Times New Roman" w:eastAsia="標楷體" w:hAnsi="Times New Roman"/>
              </w:rPr>
            </w:pPr>
            <w:r>
              <w:rPr>
                <w:rFonts w:ascii="Times New Roman" w:eastAsia="標楷體" w:hAnsi="Times New Roman"/>
              </w:rPr>
              <w:t>2024/11/22</w:t>
            </w:r>
            <w:r>
              <w:rPr>
                <w:rFonts w:ascii="Times New Roman" w:eastAsia="標楷體" w:hAnsi="Times New Roman"/>
              </w:rPr>
              <w:t>及</w:t>
            </w:r>
          </w:p>
          <w:p w:rsidR="00D60C73" w:rsidRDefault="00925F06">
            <w:pPr>
              <w:pStyle w:val="a7"/>
              <w:spacing w:line="480" w:lineRule="exact"/>
              <w:ind w:left="0"/>
              <w:jc w:val="center"/>
              <w:rPr>
                <w:rFonts w:ascii="Times New Roman" w:eastAsia="標楷體" w:hAnsi="Times New Roman"/>
              </w:rPr>
            </w:pPr>
            <w:r>
              <w:rPr>
                <w:rFonts w:ascii="Times New Roman" w:eastAsia="標楷體" w:hAnsi="Times New Roman"/>
              </w:rPr>
              <w:t>2024/11/25</w:t>
            </w:r>
          </w:p>
        </w:tc>
        <w:tc>
          <w:tcPr>
            <w:tcW w:w="7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pStyle w:val="a7"/>
              <w:spacing w:line="480" w:lineRule="exact"/>
              <w:ind w:left="0"/>
              <w:rPr>
                <w:rFonts w:ascii="Times New Roman" w:eastAsia="標楷體" w:hAnsi="Times New Roman"/>
                <w:b/>
              </w:rPr>
            </w:pPr>
            <w:r>
              <w:rPr>
                <w:rFonts w:ascii="Times New Roman" w:eastAsia="標楷體" w:hAnsi="Times New Roman"/>
                <w:b/>
              </w:rPr>
              <w:t>參與受訓者說明會</w:t>
            </w:r>
          </w:p>
          <w:p w:rsidR="00D60C73" w:rsidRDefault="00925F06">
            <w:pPr>
              <w:pStyle w:val="a7"/>
              <w:spacing w:line="480" w:lineRule="exact"/>
              <w:ind w:left="0"/>
              <w:rPr>
                <w:rFonts w:ascii="Times New Roman" w:eastAsia="標楷體" w:hAnsi="Times New Roman"/>
                <w:b/>
              </w:rPr>
            </w:pPr>
            <w:r>
              <w:rPr>
                <w:rFonts w:ascii="Times New Roman" w:eastAsia="標楷體" w:hAnsi="Times New Roman"/>
                <w:b/>
              </w:rPr>
              <w:t>(</w:t>
            </w:r>
            <w:r>
              <w:rPr>
                <w:rFonts w:ascii="Times New Roman" w:eastAsia="標楷體" w:hAnsi="Times New Roman"/>
                <w:b/>
              </w:rPr>
              <w:t>請擇一參加</w:t>
            </w:r>
            <w:r>
              <w:rPr>
                <w:rFonts w:ascii="Times New Roman" w:eastAsia="標楷體" w:hAnsi="Times New Roman"/>
                <w:b/>
              </w:rPr>
              <w:t>)</w:t>
            </w:r>
          </w:p>
        </w:tc>
      </w:tr>
      <w:tr w:rsidR="00D60C73">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pStyle w:val="a7"/>
              <w:spacing w:line="480" w:lineRule="exact"/>
              <w:ind w:left="0"/>
              <w:jc w:val="center"/>
              <w:rPr>
                <w:rFonts w:ascii="Times New Roman" w:eastAsia="標楷體" w:hAnsi="Times New Roman"/>
              </w:rPr>
            </w:pPr>
            <w:r>
              <w:rPr>
                <w:rFonts w:ascii="Times New Roman" w:eastAsia="標楷體" w:hAnsi="Times New Roman"/>
              </w:rPr>
              <w:t>2024.11</w:t>
            </w:r>
            <w:r>
              <w:rPr>
                <w:rFonts w:ascii="Times New Roman" w:eastAsia="標楷體" w:hAnsi="Times New Roman"/>
              </w:rPr>
              <w:t>月</w:t>
            </w:r>
            <w:r>
              <w:rPr>
                <w:rFonts w:ascii="Times New Roman" w:eastAsia="標楷體" w:hAnsi="Times New Roman"/>
              </w:rPr>
              <w:t>~2025.1</w:t>
            </w:r>
            <w:r>
              <w:rPr>
                <w:rFonts w:ascii="Times New Roman" w:eastAsia="標楷體" w:hAnsi="Times New Roman"/>
              </w:rPr>
              <w:t>月</w:t>
            </w:r>
          </w:p>
        </w:tc>
        <w:tc>
          <w:tcPr>
            <w:tcW w:w="7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pStyle w:val="a7"/>
              <w:spacing w:line="480" w:lineRule="exact"/>
              <w:ind w:left="0"/>
            </w:pPr>
            <w:r>
              <w:rPr>
                <w:rFonts w:ascii="Times New Roman" w:eastAsia="標楷體" w:hAnsi="Times New Roman"/>
                <w:b/>
              </w:rPr>
              <w:t>接受線上課程並進行線上刻意練習；專家回饋評量</w:t>
            </w:r>
          </w:p>
        </w:tc>
      </w:tr>
      <w:tr w:rsidR="00D60C73">
        <w:tblPrEx>
          <w:tblCellMar>
            <w:top w:w="0" w:type="dxa"/>
            <w:bottom w:w="0" w:type="dxa"/>
          </w:tblCellMar>
        </w:tblPrEx>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pStyle w:val="a7"/>
              <w:spacing w:line="480" w:lineRule="exact"/>
              <w:ind w:left="0"/>
              <w:jc w:val="center"/>
              <w:rPr>
                <w:rFonts w:ascii="Times New Roman" w:eastAsia="標楷體" w:hAnsi="Times New Roman"/>
              </w:rPr>
            </w:pPr>
            <w:r>
              <w:rPr>
                <w:rFonts w:ascii="Times New Roman" w:eastAsia="標楷體" w:hAnsi="Times New Roman"/>
              </w:rPr>
              <w:t>2025.3</w:t>
            </w:r>
            <w:r>
              <w:rPr>
                <w:rFonts w:ascii="Times New Roman" w:eastAsia="標楷體" w:hAnsi="Times New Roman"/>
              </w:rPr>
              <w:t>月</w:t>
            </w:r>
            <w:r>
              <w:rPr>
                <w:rFonts w:ascii="Times New Roman" w:eastAsia="標楷體" w:hAnsi="Times New Roman"/>
              </w:rPr>
              <w:t>~2025.6</w:t>
            </w:r>
            <w:r>
              <w:rPr>
                <w:rFonts w:ascii="Times New Roman" w:eastAsia="標楷體" w:hAnsi="Times New Roman"/>
              </w:rPr>
              <w:t>月</w:t>
            </w:r>
          </w:p>
        </w:tc>
        <w:tc>
          <w:tcPr>
            <w:tcW w:w="7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pStyle w:val="a7"/>
              <w:spacing w:line="480" w:lineRule="exact"/>
              <w:ind w:left="0"/>
              <w:rPr>
                <w:rFonts w:ascii="Times New Roman" w:eastAsia="標楷體" w:hAnsi="Times New Roman"/>
                <w:b/>
              </w:rPr>
            </w:pPr>
            <w:r>
              <w:rPr>
                <w:rFonts w:ascii="Times New Roman" w:eastAsia="標楷體" w:hAnsi="Times New Roman"/>
                <w:b/>
              </w:rPr>
              <w:t>團體焦點訪談</w:t>
            </w:r>
          </w:p>
        </w:tc>
      </w:tr>
    </w:tbl>
    <w:p w:rsidR="00D60C73" w:rsidRDefault="00925F06">
      <w:pPr>
        <w:pStyle w:val="a7"/>
        <w:numPr>
          <w:ilvl w:val="0"/>
          <w:numId w:val="1"/>
        </w:numPr>
        <w:spacing w:line="480" w:lineRule="exact"/>
        <w:rPr>
          <w:rFonts w:ascii="Times New Roman" w:eastAsia="標楷體" w:hAnsi="Times New Roman"/>
        </w:rPr>
      </w:pPr>
      <w:r>
        <w:rPr>
          <w:rFonts w:ascii="Times New Roman" w:eastAsia="標楷體" w:hAnsi="Times New Roman"/>
        </w:rPr>
        <w:t>參與者可獲益內容</w:t>
      </w:r>
    </w:p>
    <w:p w:rsidR="00D60C73" w:rsidRDefault="00925F06">
      <w:pPr>
        <w:pStyle w:val="a7"/>
        <w:numPr>
          <w:ilvl w:val="0"/>
          <w:numId w:val="17"/>
        </w:numPr>
        <w:spacing w:line="480" w:lineRule="exact"/>
        <w:rPr>
          <w:rFonts w:ascii="Times New Roman" w:eastAsia="標楷體" w:hAnsi="Times New Roman"/>
        </w:rPr>
      </w:pPr>
      <w:r>
        <w:rPr>
          <w:rFonts w:ascii="Times New Roman" w:eastAsia="標楷體" w:hAnsi="Times New Roman"/>
        </w:rPr>
        <w:t>了解並精熟親師溝通策略及實務應用。</w:t>
      </w:r>
    </w:p>
    <w:p w:rsidR="00D60C73" w:rsidRDefault="00925F06">
      <w:pPr>
        <w:pStyle w:val="a7"/>
        <w:numPr>
          <w:ilvl w:val="0"/>
          <w:numId w:val="17"/>
        </w:numPr>
        <w:spacing w:line="480" w:lineRule="exact"/>
        <w:rPr>
          <w:rFonts w:ascii="Times New Roman" w:eastAsia="標楷體" w:hAnsi="Times New Roman"/>
        </w:rPr>
      </w:pPr>
      <w:r>
        <w:rPr>
          <w:rFonts w:ascii="Times New Roman" w:eastAsia="標楷體" w:hAnsi="Times New Roman"/>
        </w:rPr>
        <w:t>具督導及同儕回饋，互相學習並給予支持。</w:t>
      </w:r>
    </w:p>
    <w:p w:rsidR="00D60C73" w:rsidRDefault="00925F06">
      <w:pPr>
        <w:pStyle w:val="a7"/>
        <w:numPr>
          <w:ilvl w:val="0"/>
          <w:numId w:val="1"/>
        </w:numPr>
        <w:spacing w:line="480" w:lineRule="exact"/>
        <w:rPr>
          <w:rFonts w:ascii="Times New Roman" w:eastAsia="標楷體" w:hAnsi="Times New Roman"/>
        </w:rPr>
      </w:pPr>
      <w:r>
        <w:rPr>
          <w:rFonts w:ascii="Times New Roman" w:eastAsia="標楷體" w:hAnsi="Times New Roman"/>
        </w:rPr>
        <w:t>其他事宜</w:t>
      </w:r>
    </w:p>
    <w:p w:rsidR="00D60C73" w:rsidRDefault="00925F06">
      <w:pPr>
        <w:pStyle w:val="a7"/>
        <w:numPr>
          <w:ilvl w:val="0"/>
          <w:numId w:val="18"/>
        </w:numPr>
        <w:spacing w:line="480" w:lineRule="exact"/>
        <w:rPr>
          <w:rFonts w:ascii="Times New Roman" w:eastAsia="標楷體" w:hAnsi="Times New Roman"/>
        </w:rPr>
      </w:pPr>
      <w:r>
        <w:rPr>
          <w:rFonts w:ascii="Times New Roman" w:eastAsia="標楷體" w:hAnsi="Times New Roman"/>
        </w:rPr>
        <w:t>培訓過程包含部分錄影錄音，以利研究資料蒐集與分析。</w:t>
      </w:r>
    </w:p>
    <w:p w:rsidR="00D60C73" w:rsidRDefault="00925F06">
      <w:pPr>
        <w:pStyle w:val="a7"/>
        <w:numPr>
          <w:ilvl w:val="0"/>
          <w:numId w:val="18"/>
        </w:numPr>
        <w:spacing w:line="480" w:lineRule="exact"/>
        <w:rPr>
          <w:rFonts w:ascii="Times New Roman" w:eastAsia="標楷體" w:hAnsi="Times New Roman"/>
        </w:rPr>
      </w:pPr>
      <w:r>
        <w:rPr>
          <w:rFonts w:ascii="Times New Roman" w:eastAsia="標楷體" w:hAnsi="Times New Roman"/>
        </w:rPr>
        <w:t>所有研究資料與參與者個資將進行保密。</w:t>
      </w:r>
    </w:p>
    <w:p w:rsidR="00D60C73" w:rsidRDefault="00925F06">
      <w:pPr>
        <w:pStyle w:val="a7"/>
        <w:numPr>
          <w:ilvl w:val="0"/>
          <w:numId w:val="1"/>
        </w:numPr>
        <w:spacing w:line="480" w:lineRule="exact"/>
      </w:pPr>
      <w:r>
        <w:rPr>
          <w:rFonts w:ascii="Times New Roman" w:eastAsia="標楷體" w:hAnsi="Times New Roman"/>
        </w:rPr>
        <w:t>經費來源：本計畫經費由國科會研究計畫專款補助。</w:t>
      </w:r>
    </w:p>
    <w:p w:rsidR="00D60C73" w:rsidRDefault="00925F06">
      <w:pPr>
        <w:pageBreakBefore/>
        <w:spacing w:line="480" w:lineRule="exact"/>
        <w:jc w:val="center"/>
        <w:rPr>
          <w:rFonts w:ascii="Times New Roman" w:eastAsia="標楷體" w:hAnsi="Times New Roman"/>
          <w:b/>
          <w:sz w:val="28"/>
        </w:rPr>
      </w:pPr>
      <w:r>
        <w:rPr>
          <w:rFonts w:ascii="Times New Roman" w:eastAsia="標楷體" w:hAnsi="Times New Roman"/>
          <w:b/>
          <w:sz w:val="28"/>
        </w:rPr>
        <w:lastRenderedPageBreak/>
        <w:t>報名表</w:t>
      </w:r>
    </w:p>
    <w:tbl>
      <w:tblPr>
        <w:tblW w:w="9736" w:type="dxa"/>
        <w:tblCellMar>
          <w:left w:w="10" w:type="dxa"/>
          <w:right w:w="10" w:type="dxa"/>
        </w:tblCellMar>
        <w:tblLook w:val="0000" w:firstRow="0" w:lastRow="0" w:firstColumn="0" w:lastColumn="0" w:noHBand="0" w:noVBand="0"/>
      </w:tblPr>
      <w:tblGrid>
        <w:gridCol w:w="2434"/>
        <w:gridCol w:w="2433"/>
        <w:gridCol w:w="2435"/>
        <w:gridCol w:w="2434"/>
      </w:tblGrid>
      <w:tr w:rsidR="00D60C73">
        <w:tblPrEx>
          <w:tblCellMar>
            <w:top w:w="0" w:type="dxa"/>
            <w:bottom w:w="0" w:type="dxa"/>
          </w:tblCellMar>
        </w:tblPrEx>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spacing w:line="480" w:lineRule="exact"/>
              <w:jc w:val="center"/>
              <w:rPr>
                <w:rFonts w:ascii="Times New Roman" w:eastAsia="標楷體" w:hAnsi="Times New Roman"/>
              </w:rPr>
            </w:pPr>
            <w:r>
              <w:rPr>
                <w:rFonts w:ascii="Times New Roman" w:eastAsia="標楷體" w:hAnsi="Times New Roman"/>
              </w:rPr>
              <w:t>報名者</w:t>
            </w:r>
          </w:p>
        </w:tc>
        <w:tc>
          <w:tcPr>
            <w:tcW w:w="73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D60C73">
            <w:pPr>
              <w:spacing w:line="480" w:lineRule="exact"/>
              <w:rPr>
                <w:rFonts w:ascii="Times New Roman" w:eastAsia="標楷體" w:hAnsi="Times New Roman"/>
              </w:rPr>
            </w:pPr>
          </w:p>
        </w:tc>
      </w:tr>
      <w:tr w:rsidR="00D60C73">
        <w:tblPrEx>
          <w:tblCellMar>
            <w:top w:w="0" w:type="dxa"/>
            <w:bottom w:w="0" w:type="dxa"/>
          </w:tblCellMar>
        </w:tblPrEx>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spacing w:line="480" w:lineRule="exact"/>
              <w:jc w:val="center"/>
              <w:rPr>
                <w:rFonts w:ascii="Times New Roman" w:eastAsia="標楷體" w:hAnsi="Times New Roman"/>
              </w:rPr>
            </w:pPr>
            <w:r>
              <w:rPr>
                <w:rFonts w:ascii="Times New Roman" w:eastAsia="標楷體" w:hAnsi="Times New Roman"/>
              </w:rPr>
              <w:t>服務單位</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D60C73">
            <w:pPr>
              <w:spacing w:line="480" w:lineRule="exact"/>
              <w:rPr>
                <w:rFonts w:ascii="Times New Roman" w:eastAsia="標楷體" w:hAnsi="Times New Roman"/>
              </w:rPr>
            </w:pPr>
          </w:p>
        </w:tc>
        <w:tc>
          <w:tcPr>
            <w:tcW w:w="2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spacing w:line="480" w:lineRule="exact"/>
              <w:jc w:val="center"/>
              <w:rPr>
                <w:rFonts w:ascii="Times New Roman" w:eastAsia="標楷體" w:hAnsi="Times New Roman"/>
              </w:rPr>
            </w:pPr>
            <w:r>
              <w:rPr>
                <w:rFonts w:ascii="Times New Roman" w:eastAsia="標楷體" w:hAnsi="Times New Roman"/>
              </w:rPr>
              <w:t>職稱</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D60C73">
            <w:pPr>
              <w:spacing w:line="480" w:lineRule="exact"/>
              <w:rPr>
                <w:rFonts w:ascii="Times New Roman" w:eastAsia="標楷體" w:hAnsi="Times New Roman"/>
              </w:rPr>
            </w:pPr>
          </w:p>
        </w:tc>
      </w:tr>
      <w:tr w:rsidR="00D60C73">
        <w:tblPrEx>
          <w:tblCellMar>
            <w:top w:w="0" w:type="dxa"/>
            <w:bottom w:w="0" w:type="dxa"/>
          </w:tblCellMar>
        </w:tblPrEx>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spacing w:line="480" w:lineRule="exact"/>
              <w:jc w:val="center"/>
              <w:rPr>
                <w:rFonts w:ascii="Times New Roman" w:eastAsia="標楷體" w:hAnsi="Times New Roman"/>
              </w:rPr>
            </w:pPr>
            <w:r>
              <w:rPr>
                <w:rFonts w:ascii="Times New Roman" w:eastAsia="標楷體" w:hAnsi="Times New Roman"/>
              </w:rPr>
              <w:t>聯絡電話</w:t>
            </w:r>
          </w:p>
        </w:tc>
        <w:tc>
          <w:tcPr>
            <w:tcW w:w="2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D60C73">
            <w:pPr>
              <w:spacing w:line="480" w:lineRule="exact"/>
              <w:rPr>
                <w:rFonts w:ascii="Times New Roman" w:eastAsia="標楷體" w:hAnsi="Times New Roman"/>
              </w:rPr>
            </w:pPr>
          </w:p>
        </w:tc>
        <w:tc>
          <w:tcPr>
            <w:tcW w:w="2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spacing w:line="480" w:lineRule="exact"/>
              <w:jc w:val="center"/>
              <w:rPr>
                <w:rFonts w:ascii="Times New Roman" w:eastAsia="標楷體" w:hAnsi="Times New Roman"/>
              </w:rPr>
            </w:pPr>
            <w:r>
              <w:rPr>
                <w:rFonts w:ascii="Times New Roman" w:eastAsia="標楷體" w:hAnsi="Times New Roman"/>
              </w:rPr>
              <w:t>電子信箱</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D60C73">
            <w:pPr>
              <w:spacing w:line="480" w:lineRule="exact"/>
              <w:rPr>
                <w:rFonts w:ascii="Times New Roman" w:eastAsia="標楷體" w:hAnsi="Times New Roman"/>
              </w:rPr>
            </w:pPr>
          </w:p>
        </w:tc>
      </w:tr>
      <w:tr w:rsidR="00D60C73">
        <w:tblPrEx>
          <w:tblCellMar>
            <w:top w:w="0" w:type="dxa"/>
            <w:bottom w:w="0" w:type="dxa"/>
          </w:tblCellMar>
        </w:tblPrEx>
        <w:tc>
          <w:tcPr>
            <w:tcW w:w="97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spacing w:line="480" w:lineRule="exact"/>
              <w:rPr>
                <w:rFonts w:ascii="Times New Roman" w:eastAsia="標楷體" w:hAnsi="Times New Roman"/>
              </w:rPr>
            </w:pPr>
            <w:r>
              <w:rPr>
                <w:rFonts w:ascii="Times New Roman" w:eastAsia="標楷體" w:hAnsi="Times New Roman"/>
              </w:rPr>
              <w:t>報名動機</w:t>
            </w:r>
          </w:p>
          <w:p w:rsidR="00D60C73" w:rsidRDefault="00D60C73">
            <w:pPr>
              <w:spacing w:line="480" w:lineRule="exact"/>
              <w:rPr>
                <w:rFonts w:ascii="Times New Roman" w:eastAsia="標楷體" w:hAnsi="Times New Roman"/>
              </w:rPr>
            </w:pPr>
          </w:p>
          <w:p w:rsidR="00D60C73" w:rsidRDefault="00D60C73">
            <w:pPr>
              <w:spacing w:line="480" w:lineRule="exact"/>
              <w:rPr>
                <w:rFonts w:ascii="Times New Roman" w:eastAsia="標楷體" w:hAnsi="Times New Roman"/>
              </w:rPr>
            </w:pPr>
          </w:p>
          <w:p w:rsidR="00D60C73" w:rsidRDefault="00D60C73">
            <w:pPr>
              <w:spacing w:line="480" w:lineRule="exact"/>
              <w:rPr>
                <w:rFonts w:ascii="Times New Roman" w:eastAsia="標楷體" w:hAnsi="Times New Roman"/>
              </w:rPr>
            </w:pPr>
          </w:p>
          <w:p w:rsidR="00D60C73" w:rsidRDefault="00D60C73">
            <w:pPr>
              <w:spacing w:line="480" w:lineRule="exact"/>
              <w:rPr>
                <w:rFonts w:ascii="Times New Roman" w:eastAsia="標楷體" w:hAnsi="Times New Roman"/>
              </w:rPr>
            </w:pPr>
          </w:p>
          <w:p w:rsidR="00D60C73" w:rsidRDefault="00D60C73">
            <w:pPr>
              <w:spacing w:line="480" w:lineRule="exact"/>
              <w:rPr>
                <w:rFonts w:ascii="Times New Roman" w:eastAsia="標楷體" w:hAnsi="Times New Roman"/>
              </w:rPr>
            </w:pPr>
          </w:p>
        </w:tc>
      </w:tr>
      <w:tr w:rsidR="00D60C73">
        <w:tblPrEx>
          <w:tblCellMar>
            <w:top w:w="0" w:type="dxa"/>
            <w:bottom w:w="0" w:type="dxa"/>
          </w:tblCellMar>
        </w:tblPrEx>
        <w:tc>
          <w:tcPr>
            <w:tcW w:w="97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spacing w:line="480" w:lineRule="exact"/>
              <w:rPr>
                <w:rFonts w:ascii="Times New Roman" w:eastAsia="標楷體" w:hAnsi="Times New Roman"/>
              </w:rPr>
            </w:pPr>
            <w:r>
              <w:rPr>
                <w:rFonts w:ascii="Times New Roman" w:eastAsia="標楷體" w:hAnsi="Times New Roman"/>
              </w:rPr>
              <w:t>對培訓課程之期待</w:t>
            </w:r>
          </w:p>
          <w:p w:rsidR="00D60C73" w:rsidRDefault="00D60C73">
            <w:pPr>
              <w:spacing w:line="480" w:lineRule="exact"/>
              <w:rPr>
                <w:rFonts w:ascii="Times New Roman" w:eastAsia="標楷體" w:hAnsi="Times New Roman"/>
              </w:rPr>
            </w:pPr>
          </w:p>
          <w:p w:rsidR="00D60C73" w:rsidRDefault="00D60C73">
            <w:pPr>
              <w:spacing w:line="480" w:lineRule="exact"/>
              <w:rPr>
                <w:rFonts w:ascii="Times New Roman" w:eastAsia="標楷體" w:hAnsi="Times New Roman"/>
              </w:rPr>
            </w:pPr>
          </w:p>
          <w:p w:rsidR="00D60C73" w:rsidRDefault="00D60C73">
            <w:pPr>
              <w:spacing w:line="480" w:lineRule="exact"/>
              <w:rPr>
                <w:rFonts w:ascii="Times New Roman" w:eastAsia="標楷體" w:hAnsi="Times New Roman"/>
              </w:rPr>
            </w:pPr>
          </w:p>
          <w:p w:rsidR="00D60C73" w:rsidRDefault="00D60C73">
            <w:pPr>
              <w:spacing w:line="480" w:lineRule="exact"/>
              <w:rPr>
                <w:rFonts w:ascii="Times New Roman" w:eastAsia="標楷體" w:hAnsi="Times New Roman"/>
              </w:rPr>
            </w:pPr>
          </w:p>
        </w:tc>
      </w:tr>
      <w:tr w:rsidR="00D60C73">
        <w:tblPrEx>
          <w:tblCellMar>
            <w:top w:w="0" w:type="dxa"/>
            <w:bottom w:w="0" w:type="dxa"/>
          </w:tblCellMar>
        </w:tblPrEx>
        <w:tc>
          <w:tcPr>
            <w:tcW w:w="97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0C73" w:rsidRDefault="00925F06">
            <w:pPr>
              <w:spacing w:line="480" w:lineRule="exact"/>
            </w:pPr>
            <w:r>
              <w:rPr>
                <w:rFonts w:ascii="Times New Roman" w:eastAsia="標楷體" w:hAnsi="Times New Roman"/>
              </w:rPr>
              <w:t xml:space="preserve">是否能配合完成一年培訓課程？　　　</w:t>
            </w:r>
            <w:r>
              <w:rPr>
                <w:rFonts w:ascii="Wingdings 2" w:eastAsia="Wingdings 2" w:hAnsi="Wingdings 2" w:cs="Wingdings 2"/>
              </w:rPr>
              <w:t></w:t>
            </w:r>
            <w:r>
              <w:rPr>
                <w:rFonts w:ascii="Times New Roman" w:eastAsia="標楷體" w:hAnsi="Times New Roman"/>
              </w:rPr>
              <w:t xml:space="preserve"> </w:t>
            </w:r>
            <w:r>
              <w:rPr>
                <w:rFonts w:ascii="Times New Roman" w:eastAsia="標楷體" w:hAnsi="Times New Roman"/>
              </w:rPr>
              <w:t xml:space="preserve">是　　</w:t>
            </w:r>
            <w:r>
              <w:rPr>
                <w:rFonts w:ascii="Wingdings 2" w:eastAsia="Wingdings 2" w:hAnsi="Wingdings 2" w:cs="Wingdings 2"/>
              </w:rPr>
              <w:t></w:t>
            </w:r>
            <w:r>
              <w:rPr>
                <w:rFonts w:ascii="Times New Roman" w:eastAsia="標楷體" w:hAnsi="Times New Roman"/>
              </w:rPr>
              <w:t xml:space="preserve"> </w:t>
            </w:r>
            <w:r>
              <w:rPr>
                <w:rFonts w:ascii="Times New Roman" w:eastAsia="標楷體" w:hAnsi="Times New Roman"/>
              </w:rPr>
              <w:t>否</w:t>
            </w:r>
          </w:p>
          <w:p w:rsidR="00D60C73" w:rsidRDefault="00925F06">
            <w:pPr>
              <w:spacing w:line="480" w:lineRule="exact"/>
            </w:pPr>
            <w:r>
              <w:rPr>
                <w:rFonts w:ascii="Times New Roman" w:eastAsia="標楷體" w:hAnsi="Times New Roman"/>
              </w:rPr>
              <w:t xml:space="preserve">是否能在課程完成後配合進行受訓者訪談？　　　</w:t>
            </w:r>
            <w:r>
              <w:rPr>
                <w:rFonts w:ascii="Wingdings 2" w:eastAsia="Wingdings 2" w:hAnsi="Wingdings 2" w:cs="Wingdings 2"/>
              </w:rPr>
              <w:t></w:t>
            </w:r>
            <w:r>
              <w:rPr>
                <w:rFonts w:ascii="Times New Roman" w:eastAsia="標楷體" w:hAnsi="Times New Roman"/>
              </w:rPr>
              <w:t xml:space="preserve"> </w:t>
            </w:r>
            <w:r>
              <w:rPr>
                <w:rFonts w:ascii="Times New Roman" w:eastAsia="標楷體" w:hAnsi="Times New Roman"/>
              </w:rPr>
              <w:t xml:space="preserve">是　　</w:t>
            </w:r>
            <w:r>
              <w:rPr>
                <w:rFonts w:ascii="Wingdings 2" w:eastAsia="Wingdings 2" w:hAnsi="Wingdings 2" w:cs="Wingdings 2"/>
              </w:rPr>
              <w:t></w:t>
            </w:r>
            <w:r>
              <w:rPr>
                <w:rFonts w:ascii="Times New Roman" w:eastAsia="標楷體" w:hAnsi="Times New Roman"/>
              </w:rPr>
              <w:t xml:space="preserve"> </w:t>
            </w:r>
            <w:r>
              <w:rPr>
                <w:rFonts w:ascii="Times New Roman" w:eastAsia="標楷體" w:hAnsi="Times New Roman"/>
              </w:rPr>
              <w:t>否</w:t>
            </w:r>
          </w:p>
        </w:tc>
      </w:tr>
    </w:tbl>
    <w:p w:rsidR="00D60C73" w:rsidRDefault="00925F06">
      <w:pPr>
        <w:spacing w:line="480" w:lineRule="exact"/>
      </w:pPr>
      <w:r>
        <w:rPr>
          <w:rFonts w:ascii="Times New Roman" w:eastAsia="標楷體" w:hAnsi="Times New Roman"/>
        </w:rPr>
        <w:t>※</w:t>
      </w:r>
      <w:r>
        <w:rPr>
          <w:rFonts w:ascii="Times New Roman" w:eastAsia="標楷體" w:hAnsi="Times New Roman"/>
        </w:rPr>
        <w:t>完成後，請電郵至</w:t>
      </w:r>
      <w:r>
        <w:rPr>
          <w:rFonts w:ascii="標楷體" w:eastAsia="標楷體" w:hAnsi="標楷體" w:cs="新細明體"/>
          <w:color w:val="000000"/>
          <w:kern w:val="0"/>
        </w:rPr>
        <w:t>研究助理信箱</w:t>
      </w:r>
      <w:r>
        <w:rPr>
          <w:rFonts w:ascii="Times New Roman" w:eastAsia="標楷體" w:hAnsi="Times New Roman"/>
        </w:rPr>
        <w:t>：</w:t>
      </w:r>
      <w:r>
        <w:rPr>
          <w:rFonts w:ascii="標楷體" w:eastAsia="標楷體" w:hAnsi="標楷體"/>
          <w:kern w:val="0"/>
        </w:rPr>
        <w:t>buprinzas</w:t>
      </w:r>
      <w:r>
        <w:rPr>
          <w:rFonts w:ascii="標楷體" w:eastAsia="標楷體" w:hAnsi="標楷體"/>
          <w:kern w:val="0"/>
        </w:rPr>
        <w:t>@gmail.com</w:t>
      </w:r>
      <w:r>
        <w:rPr>
          <w:rFonts w:ascii="標楷體" w:eastAsia="標楷體" w:hAnsi="標楷體"/>
          <w:b/>
          <w:kern w:val="0"/>
        </w:rPr>
        <w:t xml:space="preserve"> </w:t>
      </w:r>
      <w:r>
        <w:rPr>
          <w:rFonts w:ascii="標楷體" w:eastAsia="標楷體" w:hAnsi="標楷體"/>
          <w:kern w:val="0"/>
        </w:rPr>
        <w:t>徐雪文</w:t>
      </w:r>
      <w:r>
        <w:rPr>
          <w:rFonts w:ascii="標楷體" w:eastAsia="標楷體" w:hAnsi="標楷體"/>
          <w:kern w:val="0"/>
        </w:rPr>
        <w:t xml:space="preserve"> </w:t>
      </w:r>
      <w:r>
        <w:rPr>
          <w:rFonts w:ascii="標楷體" w:eastAsia="標楷體" w:hAnsi="標楷體"/>
          <w:kern w:val="0"/>
        </w:rPr>
        <w:t>小姐</w:t>
      </w:r>
    </w:p>
    <w:p w:rsidR="00D60C73" w:rsidRDefault="00925F06">
      <w:pPr>
        <w:spacing w:line="480" w:lineRule="exact"/>
        <w:rPr>
          <w:rFonts w:ascii="標楷體" w:eastAsia="標楷體" w:hAnsi="標楷體" w:cs="新細明體"/>
          <w:color w:val="000000"/>
          <w:kern w:val="0"/>
        </w:rPr>
      </w:pPr>
      <w:r>
        <w:rPr>
          <w:rFonts w:ascii="標楷體" w:eastAsia="標楷體" w:hAnsi="標楷體" w:cs="新細明體"/>
          <w:color w:val="000000"/>
          <w:kern w:val="0"/>
        </w:rPr>
        <w:t>或</w:t>
      </w:r>
    </w:p>
    <w:p w:rsidR="00D60C73" w:rsidRDefault="00925F06">
      <w:pPr>
        <w:spacing w:line="480" w:lineRule="exact"/>
      </w:pPr>
      <w:r>
        <w:rPr>
          <w:rFonts w:ascii="標楷體" w:eastAsia="標楷體" w:hAnsi="標楷體"/>
          <w:b/>
          <w:noProof/>
          <w:kern w:val="0"/>
        </w:rPr>
        <w:drawing>
          <wp:anchor distT="0" distB="0" distL="114300" distR="114300" simplePos="0" relativeHeight="251658752" behindDoc="0" locked="0" layoutInCell="1" allowOverlap="1">
            <wp:simplePos x="0" y="0"/>
            <wp:positionH relativeFrom="margin">
              <wp:align>left</wp:align>
            </wp:positionH>
            <wp:positionV relativeFrom="paragraph">
              <wp:posOffset>427994</wp:posOffset>
            </wp:positionV>
            <wp:extent cx="1295403" cy="1295403"/>
            <wp:effectExtent l="0" t="0" r="0" b="0"/>
            <wp:wrapTopAndBottom/>
            <wp:docPr id="13" name="圖片 2" descr="C:\Users\徐雪文\AppData\Local\Microsoft\Windows\INetCache\Content.Word\報名表QRCOD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95403" cy="1295403"/>
                    </a:xfrm>
                    <a:prstGeom prst="rect">
                      <a:avLst/>
                    </a:prstGeom>
                    <a:noFill/>
                    <a:ln>
                      <a:noFill/>
                      <a:prstDash/>
                    </a:ln>
                  </pic:spPr>
                </pic:pic>
              </a:graphicData>
            </a:graphic>
          </wp:anchor>
        </w:drawing>
      </w:r>
      <w:r>
        <w:rPr>
          <w:rFonts w:ascii="標楷體" w:eastAsia="標楷體" w:hAnsi="標楷體" w:cs="新細明體"/>
          <w:color w:val="000000"/>
          <w:kern w:val="0"/>
        </w:rPr>
        <w:t>掃描以下</w:t>
      </w:r>
      <w:r>
        <w:rPr>
          <w:rFonts w:ascii="標楷體" w:eastAsia="標楷體" w:hAnsi="標楷體" w:cs="新細明體"/>
          <w:color w:val="000000"/>
          <w:kern w:val="0"/>
        </w:rPr>
        <w:t>QR code</w:t>
      </w:r>
      <w:r>
        <w:rPr>
          <w:rFonts w:ascii="標楷體" w:eastAsia="標楷體" w:hAnsi="標楷體" w:cs="新細明體"/>
          <w:color w:val="000000"/>
          <w:kern w:val="0"/>
        </w:rPr>
        <w:t>進入線上表單填寫報名表</w:t>
      </w:r>
    </w:p>
    <w:p w:rsidR="00D60C73" w:rsidRDefault="00D60C73">
      <w:pPr>
        <w:spacing w:line="480" w:lineRule="exact"/>
        <w:rPr>
          <w:rFonts w:ascii="標楷體" w:eastAsia="標楷體" w:hAnsi="標楷體"/>
          <w:b/>
          <w:kern w:val="0"/>
        </w:rPr>
      </w:pPr>
    </w:p>
    <w:p w:rsidR="00D60C73" w:rsidRDefault="00925F06">
      <w:pPr>
        <w:spacing w:line="480" w:lineRule="exact"/>
        <w:rPr>
          <w:rFonts w:ascii="標楷體" w:eastAsia="標楷體" w:hAnsi="標楷體"/>
          <w:b/>
          <w:kern w:val="0"/>
        </w:rPr>
      </w:pPr>
      <w:r>
        <w:rPr>
          <w:rFonts w:ascii="標楷體" w:eastAsia="標楷體" w:hAnsi="標楷體"/>
          <w:b/>
          <w:kern w:val="0"/>
        </w:rPr>
        <w:t>以上報名方式擇一即可</w:t>
      </w:r>
    </w:p>
    <w:p w:rsidR="00D60C73" w:rsidRDefault="00925F06">
      <w:pPr>
        <w:spacing w:line="480" w:lineRule="exact"/>
      </w:pPr>
      <w:r>
        <w:rPr>
          <w:rFonts w:ascii="標楷體" w:eastAsia="標楷體" w:hAnsi="標楷體"/>
          <w:kern w:val="0"/>
        </w:rPr>
        <w:t>倘有相關疑問請洽研究助理徐雪文小姐，電子信箱：</w:t>
      </w:r>
      <w:hyperlink r:id="rId8" w:history="1">
        <w:r>
          <w:rPr>
            <w:rStyle w:val="a8"/>
            <w:rFonts w:ascii="標楷體" w:eastAsia="標楷體" w:hAnsi="標楷體"/>
            <w:kern w:val="0"/>
          </w:rPr>
          <w:t>buprinzas@gmail.com</w:t>
        </w:r>
      </w:hyperlink>
      <w:r>
        <w:rPr>
          <w:rFonts w:ascii="標楷體" w:eastAsia="標楷體" w:hAnsi="標楷體"/>
          <w:kern w:val="0"/>
        </w:rPr>
        <w:t>。</w:t>
      </w:r>
    </w:p>
    <w:p w:rsidR="00D60C73" w:rsidRDefault="00925F06">
      <w:pPr>
        <w:spacing w:line="480" w:lineRule="exact"/>
      </w:pPr>
      <w:r>
        <w:rPr>
          <w:noProof/>
        </w:rPr>
        <w:lastRenderedPageBreak/>
        <w:drawing>
          <wp:anchor distT="0" distB="0" distL="114300" distR="114300" simplePos="0" relativeHeight="251657728" behindDoc="0" locked="0" layoutInCell="1" allowOverlap="1">
            <wp:simplePos x="0" y="0"/>
            <wp:positionH relativeFrom="column">
              <wp:posOffset>0</wp:posOffset>
            </wp:positionH>
            <wp:positionV relativeFrom="paragraph">
              <wp:posOffset>-8503920</wp:posOffset>
            </wp:positionV>
            <wp:extent cx="6187443" cy="8747763"/>
            <wp:effectExtent l="0" t="0" r="3807" b="0"/>
            <wp:wrapTopAndBottom/>
            <wp:docPr id="14" name="Picture 2" descr="中原大學"/>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187443" cy="8747763"/>
                    </a:xfrm>
                    <a:prstGeom prst="rect">
                      <a:avLst/>
                    </a:prstGeom>
                    <a:noFill/>
                    <a:ln>
                      <a:noFill/>
                      <a:prstDash/>
                    </a:ln>
                  </pic:spPr>
                </pic:pic>
              </a:graphicData>
            </a:graphic>
          </wp:anchor>
        </w:drawing>
      </w:r>
    </w:p>
    <w:sectPr w:rsidR="00D60C73">
      <w:footerReference w:type="default" r:id="rId10"/>
      <w:pgSz w:w="11906" w:h="16838"/>
      <w:pgMar w:top="851" w:right="851" w:bottom="851" w:left="851" w:header="720"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06" w:rsidRDefault="00925F06">
      <w:r>
        <w:separator/>
      </w:r>
    </w:p>
  </w:endnote>
  <w:endnote w:type="continuationSeparator" w:id="0">
    <w:p w:rsidR="00925F06" w:rsidRDefault="0092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A5" w:rsidRDefault="00925F06">
    <w:pPr>
      <w:pStyle w:val="a5"/>
      <w:jc w:val="right"/>
    </w:pPr>
    <w:r>
      <w:t>第一版</w:t>
    </w:r>
    <w:r>
      <w:rPr>
        <w:lang w:val="zh-TW"/>
      </w:rPr>
      <w:fldChar w:fldCharType="begin"/>
    </w:r>
    <w:r>
      <w:rPr>
        <w:lang w:val="zh-TW"/>
      </w:rPr>
      <w:instrText xml:space="preserve"> PAGE </w:instrText>
    </w:r>
    <w:r>
      <w:rPr>
        <w:lang w:val="zh-TW"/>
      </w:rPr>
      <w:fldChar w:fldCharType="separate"/>
    </w:r>
    <w:r w:rsidR="00E11C57">
      <w:rPr>
        <w:noProof/>
        <w:lang w:val="zh-TW"/>
      </w:rPr>
      <w:t>4</w:t>
    </w:r>
    <w:r>
      <w:rPr>
        <w:lang w:val="zh-TW"/>
      </w:rPr>
      <w:fldChar w:fldCharType="end"/>
    </w:r>
  </w:p>
  <w:p w:rsidR="002960A5" w:rsidRDefault="00925F0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06" w:rsidRDefault="00925F06">
      <w:r>
        <w:rPr>
          <w:color w:val="000000"/>
        </w:rPr>
        <w:separator/>
      </w:r>
    </w:p>
  </w:footnote>
  <w:footnote w:type="continuationSeparator" w:id="0">
    <w:p w:rsidR="00925F06" w:rsidRDefault="00925F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6D5"/>
    <w:multiLevelType w:val="multilevel"/>
    <w:tmpl w:val="99DC1D20"/>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1" w15:restartNumberingAfterBreak="0">
    <w:nsid w:val="09BE76E1"/>
    <w:multiLevelType w:val="multilevel"/>
    <w:tmpl w:val="F3164EFC"/>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2" w15:restartNumberingAfterBreak="0">
    <w:nsid w:val="1AC40926"/>
    <w:multiLevelType w:val="multilevel"/>
    <w:tmpl w:val="70365088"/>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3" w15:restartNumberingAfterBreak="0">
    <w:nsid w:val="30CC498F"/>
    <w:multiLevelType w:val="multilevel"/>
    <w:tmpl w:val="62B08EC6"/>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4" w15:restartNumberingAfterBreak="0">
    <w:nsid w:val="34462017"/>
    <w:multiLevelType w:val="multilevel"/>
    <w:tmpl w:val="BA94620C"/>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5" w15:restartNumberingAfterBreak="0">
    <w:nsid w:val="35581E43"/>
    <w:multiLevelType w:val="multilevel"/>
    <w:tmpl w:val="43AA634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8DA16A1"/>
    <w:multiLevelType w:val="multilevel"/>
    <w:tmpl w:val="CBEA67E8"/>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7" w15:restartNumberingAfterBreak="0">
    <w:nsid w:val="4E1240E0"/>
    <w:multiLevelType w:val="multilevel"/>
    <w:tmpl w:val="48E25D3E"/>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8" w15:restartNumberingAfterBreak="0">
    <w:nsid w:val="4E4A3A34"/>
    <w:multiLevelType w:val="multilevel"/>
    <w:tmpl w:val="2CEE353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56A845C8"/>
    <w:multiLevelType w:val="multilevel"/>
    <w:tmpl w:val="8C76F4A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576D4604"/>
    <w:multiLevelType w:val="multilevel"/>
    <w:tmpl w:val="AC1A1208"/>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11" w15:restartNumberingAfterBreak="0">
    <w:nsid w:val="60363690"/>
    <w:multiLevelType w:val="multilevel"/>
    <w:tmpl w:val="E45429A4"/>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12" w15:restartNumberingAfterBreak="0">
    <w:nsid w:val="64C94FBD"/>
    <w:multiLevelType w:val="multilevel"/>
    <w:tmpl w:val="B2946C9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653318CE"/>
    <w:multiLevelType w:val="multilevel"/>
    <w:tmpl w:val="A798E4B8"/>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14" w15:restartNumberingAfterBreak="0">
    <w:nsid w:val="68844FD8"/>
    <w:multiLevelType w:val="multilevel"/>
    <w:tmpl w:val="D1B0D296"/>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15" w15:restartNumberingAfterBreak="0">
    <w:nsid w:val="71AF0DB1"/>
    <w:multiLevelType w:val="multilevel"/>
    <w:tmpl w:val="F90850E4"/>
    <w:lvl w:ilvl="0">
      <w:start w:val="1"/>
      <w:numFmt w:val="ideographLegalTradition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7B355B9"/>
    <w:multiLevelType w:val="multilevel"/>
    <w:tmpl w:val="CE2E31A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7F54088C"/>
    <w:multiLevelType w:val="multilevel"/>
    <w:tmpl w:val="113C9F2A"/>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num w:numId="1">
    <w:abstractNumId w:val="15"/>
  </w:num>
  <w:num w:numId="2">
    <w:abstractNumId w:val="8"/>
  </w:num>
  <w:num w:numId="3">
    <w:abstractNumId w:val="5"/>
  </w:num>
  <w:num w:numId="4">
    <w:abstractNumId w:val="12"/>
  </w:num>
  <w:num w:numId="5">
    <w:abstractNumId w:val="2"/>
  </w:num>
  <w:num w:numId="6">
    <w:abstractNumId w:val="6"/>
  </w:num>
  <w:num w:numId="7">
    <w:abstractNumId w:val="7"/>
  </w:num>
  <w:num w:numId="8">
    <w:abstractNumId w:val="3"/>
  </w:num>
  <w:num w:numId="9">
    <w:abstractNumId w:val="17"/>
  </w:num>
  <w:num w:numId="10">
    <w:abstractNumId w:val="0"/>
  </w:num>
  <w:num w:numId="11">
    <w:abstractNumId w:val="14"/>
  </w:num>
  <w:num w:numId="12">
    <w:abstractNumId w:val="10"/>
  </w:num>
  <w:num w:numId="13">
    <w:abstractNumId w:val="1"/>
  </w:num>
  <w:num w:numId="14">
    <w:abstractNumId w:val="11"/>
  </w:num>
  <w:num w:numId="15">
    <w:abstractNumId w:val="13"/>
  </w:num>
  <w:num w:numId="16">
    <w:abstractNumId w:val="4"/>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60C73"/>
    <w:rsid w:val="00925F06"/>
    <w:rsid w:val="00D60C73"/>
    <w:rsid w:val="00E11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29217-B5AF-4B0B-8083-F546311F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styleId="a8">
    <w:name w:val="Hyperlink"/>
    <w:basedOn w:val="a0"/>
    <w:rPr>
      <w:color w:val="0000FF"/>
      <w:u w:val="single"/>
    </w:rPr>
  </w:style>
  <w:style w:type="character" w:customStyle="1" w:styleId="1">
    <w:name w:val="未解析的提及項目1"/>
    <w:basedOn w:val="a0"/>
    <w:rPr>
      <w:color w:val="605E5C"/>
      <w:shd w:val="clear" w:color="auto" w:fill="E1DFDD"/>
    </w:rPr>
  </w:style>
  <w:style w:type="character" w:customStyle="1" w:styleId="UnresolvedMention">
    <w:name w:val="Unresolved Mention"/>
    <w:basedOn w:val="a0"/>
    <w:rPr>
      <w:color w:val="605E5C"/>
      <w:shd w:val="clear" w:color="auto" w:fill="E1DFDD"/>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uprinza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第一版</dc:creator>
  <cp:lastModifiedBy>Windows 使用者</cp:lastModifiedBy>
  <cp:revision>2</cp:revision>
  <cp:lastPrinted>2023-10-23T02:24:00Z</cp:lastPrinted>
  <dcterms:created xsi:type="dcterms:W3CDTF">2024-10-28T04:50:00Z</dcterms:created>
  <dcterms:modified xsi:type="dcterms:W3CDTF">2024-10-28T04:50:00Z</dcterms:modified>
</cp:coreProperties>
</file>